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D97F3" w14:textId="4513CD93" w:rsidR="00424D23" w:rsidRDefault="00B71D81" w:rsidP="00E863E5">
      <w:pPr>
        <w:pStyle w:val="Corpsdetexte2"/>
        <w:ind w:left="2880"/>
        <w:rPr>
          <w:lang w:val="fr-FR"/>
        </w:rPr>
      </w:pPr>
      <w:r>
        <w:rPr>
          <w:noProof/>
          <w:lang w:val="en-CA" w:eastAsia="en-CA" w:bidi="ar-SA"/>
        </w:rPr>
        <w:drawing>
          <wp:anchor distT="0" distB="0" distL="114300" distR="114300" simplePos="0" relativeHeight="251657728" behindDoc="1" locked="0" layoutInCell="1" allowOverlap="1" wp14:anchorId="0A567396" wp14:editId="319CF904">
            <wp:simplePos x="0" y="0"/>
            <wp:positionH relativeFrom="column">
              <wp:posOffset>9525</wp:posOffset>
            </wp:positionH>
            <wp:positionV relativeFrom="paragraph">
              <wp:posOffset>-476250</wp:posOffset>
            </wp:positionV>
            <wp:extent cx="866775" cy="1300480"/>
            <wp:effectExtent l="0" t="0" r="9525" b="0"/>
            <wp:wrapNone/>
            <wp:docPr id="15" name="Image 15" descr="LogoSeniorRAP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SeniorRAPID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0538">
        <w:rPr>
          <w:lang w:val="fr-FR"/>
        </w:rPr>
        <w:t xml:space="preserve">Remplissez ce formulaire et faites-le parvenir à l’adresse courriel suivante </w:t>
      </w:r>
      <w:hyperlink r:id="rId8" w:history="1">
        <w:r w:rsidR="004E51A1" w:rsidRPr="00640804">
          <w:rPr>
            <w:rStyle w:val="Lienhypertexte"/>
            <w:lang w:val="fr-FR"/>
          </w:rPr>
          <w:t>timouc92@hotmail.com</w:t>
        </w:r>
      </w:hyperlink>
    </w:p>
    <w:p w14:paraId="0171F1A2" w14:textId="77777777" w:rsidR="004E51A1" w:rsidRPr="004E51A1" w:rsidRDefault="004E51A1" w:rsidP="00E863E5">
      <w:pPr>
        <w:pStyle w:val="Corpsdetexte2"/>
        <w:ind w:left="2880"/>
        <w:rPr>
          <w:lang w:val="fr-FR"/>
        </w:rPr>
      </w:pPr>
    </w:p>
    <w:p w14:paraId="743B1419" w14:textId="77777777" w:rsidR="00060538" w:rsidRDefault="00060538">
      <w:pPr>
        <w:pStyle w:val="Corpsdetexte2"/>
        <w:rPr>
          <w:lang w:val="fr-FR"/>
        </w:rPr>
      </w:pPr>
    </w:p>
    <w:p w14:paraId="197F0695" w14:textId="77777777" w:rsidR="00060538" w:rsidRDefault="00060538">
      <w:pPr>
        <w:pStyle w:val="Corpsdetexte2"/>
        <w:rPr>
          <w:lang w:val="fr-FR"/>
        </w:rPr>
      </w:pPr>
    </w:p>
    <w:p w14:paraId="392C5394" w14:textId="77777777" w:rsidR="00060538" w:rsidRDefault="00060538">
      <w:pPr>
        <w:pStyle w:val="Corpsdetexte2"/>
        <w:rPr>
          <w:lang w:val="fr-FR"/>
        </w:rPr>
      </w:pPr>
    </w:p>
    <w:p w14:paraId="1EEF8B0B" w14:textId="77777777" w:rsidR="008F3BB5" w:rsidRDefault="008F3BB5">
      <w:pPr>
        <w:pStyle w:val="Corpsdetexte2"/>
        <w:rPr>
          <w:lang w:val="fr-FR"/>
        </w:rPr>
      </w:pPr>
    </w:p>
    <w:p w14:paraId="6BD66DC1" w14:textId="77777777" w:rsidR="008F3BB5" w:rsidRDefault="008F3BB5">
      <w:pPr>
        <w:pStyle w:val="Corpsdetexte2"/>
        <w:rPr>
          <w:lang w:val="fr-FR"/>
        </w:rPr>
      </w:pPr>
    </w:p>
    <w:p w14:paraId="7A705CCD" w14:textId="77777777" w:rsidR="008F3BB5" w:rsidRDefault="008F3BB5">
      <w:pPr>
        <w:pStyle w:val="Corpsdetexte2"/>
        <w:rPr>
          <w:lang w:val="fr-FR"/>
        </w:rPr>
      </w:pPr>
    </w:p>
    <w:p w14:paraId="5EADCB39" w14:textId="77777777" w:rsidR="008F3BB5" w:rsidRDefault="008F3BB5" w:rsidP="00F7481A">
      <w:pPr>
        <w:pStyle w:val="Corpsdetexte2"/>
        <w:ind w:left="0"/>
        <w:rPr>
          <w:lang w:val="fr-FR"/>
        </w:rPr>
      </w:pPr>
    </w:p>
    <w:p w14:paraId="25D8D186" w14:textId="6CC3A688" w:rsidR="00B5071B" w:rsidRDefault="008F3BB5" w:rsidP="008F3BB5">
      <w:pPr>
        <w:pStyle w:val="Corpsdetexte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La saison 202</w:t>
      </w:r>
      <w:r w:rsidR="00F7481A">
        <w:rPr>
          <w:sz w:val="32"/>
          <w:szCs w:val="32"/>
          <w:lang w:val="fr-FR"/>
        </w:rPr>
        <w:t>5</w:t>
      </w:r>
      <w:r w:rsidR="004E51A1">
        <w:rPr>
          <w:sz w:val="32"/>
          <w:szCs w:val="32"/>
          <w:lang w:val="fr-FR"/>
        </w:rPr>
        <w:t xml:space="preserve"> </w:t>
      </w:r>
      <w:r>
        <w:rPr>
          <w:sz w:val="32"/>
          <w:szCs w:val="32"/>
          <w:lang w:val="fr-FR"/>
        </w:rPr>
        <w:t xml:space="preserve">se déroulera du </w:t>
      </w:r>
      <w:r w:rsidR="00F7481A">
        <w:rPr>
          <w:sz w:val="32"/>
          <w:szCs w:val="32"/>
          <w:lang w:val="fr-FR"/>
        </w:rPr>
        <w:t>1</w:t>
      </w:r>
      <w:r>
        <w:rPr>
          <w:sz w:val="32"/>
          <w:szCs w:val="32"/>
          <w:lang w:val="fr-FR"/>
        </w:rPr>
        <w:t xml:space="preserve"> </w:t>
      </w:r>
      <w:r w:rsidR="004E51A1">
        <w:rPr>
          <w:sz w:val="32"/>
          <w:szCs w:val="32"/>
          <w:lang w:val="fr-FR"/>
        </w:rPr>
        <w:t>juin</w:t>
      </w:r>
      <w:r>
        <w:rPr>
          <w:sz w:val="32"/>
          <w:szCs w:val="32"/>
          <w:lang w:val="fr-FR"/>
        </w:rPr>
        <w:t xml:space="preserve"> au </w:t>
      </w:r>
      <w:r w:rsidR="004E51A1">
        <w:rPr>
          <w:sz w:val="32"/>
          <w:szCs w:val="32"/>
          <w:lang w:val="fr-FR"/>
        </w:rPr>
        <w:t>2</w:t>
      </w:r>
      <w:r w:rsidR="00F7481A">
        <w:rPr>
          <w:sz w:val="32"/>
          <w:szCs w:val="32"/>
          <w:lang w:val="fr-FR"/>
        </w:rPr>
        <w:t>3</w:t>
      </w:r>
      <w:r>
        <w:rPr>
          <w:sz w:val="32"/>
          <w:szCs w:val="32"/>
          <w:lang w:val="fr-FR"/>
        </w:rPr>
        <w:t xml:space="preserve"> aout. Les matchs se dérouleront tous les dimanches </w:t>
      </w:r>
      <w:r w:rsidR="00F7481A">
        <w:rPr>
          <w:sz w:val="32"/>
          <w:szCs w:val="32"/>
          <w:lang w:val="fr-FR"/>
        </w:rPr>
        <w:t xml:space="preserve">en soirée de 18h30 </w:t>
      </w:r>
      <w:r w:rsidR="00B5071B">
        <w:rPr>
          <w:sz w:val="32"/>
          <w:szCs w:val="32"/>
          <w:lang w:val="fr-FR"/>
        </w:rPr>
        <w:t>à</w:t>
      </w:r>
      <w:r w:rsidR="00F7481A">
        <w:rPr>
          <w:sz w:val="32"/>
          <w:szCs w:val="32"/>
          <w:lang w:val="fr-FR"/>
        </w:rPr>
        <w:t xml:space="preserve"> 22h30 </w:t>
      </w:r>
      <w:r>
        <w:rPr>
          <w:sz w:val="32"/>
          <w:szCs w:val="32"/>
          <w:lang w:val="fr-FR"/>
        </w:rPr>
        <w:t>(12 parties) et un mercredi sur 2 (6 parties). La saison comportera 18 matchs réguliers plus les séries.</w:t>
      </w:r>
      <w:r w:rsidR="00F7481A">
        <w:rPr>
          <w:sz w:val="32"/>
          <w:szCs w:val="32"/>
          <w:lang w:val="fr-FR"/>
        </w:rPr>
        <w:t xml:space="preserve"> Les séries se tiendront le samedi 23 août de 9h00 </w:t>
      </w:r>
      <w:r w:rsidR="00B5071B">
        <w:rPr>
          <w:sz w:val="32"/>
          <w:szCs w:val="32"/>
          <w:lang w:val="fr-FR"/>
        </w:rPr>
        <w:t>à</w:t>
      </w:r>
      <w:r w:rsidR="00F7481A">
        <w:rPr>
          <w:sz w:val="32"/>
          <w:szCs w:val="32"/>
          <w:lang w:val="fr-FR"/>
        </w:rPr>
        <w:t xml:space="preserve"> 17h00. </w:t>
      </w:r>
    </w:p>
    <w:p w14:paraId="21F91441" w14:textId="77777777" w:rsidR="008F3BB5" w:rsidRDefault="008F3BB5" w:rsidP="008F3BB5">
      <w:pPr>
        <w:pStyle w:val="Corpsdetexte"/>
        <w:rPr>
          <w:sz w:val="32"/>
          <w:szCs w:val="32"/>
          <w:lang w:val="fr-FR"/>
        </w:rPr>
      </w:pPr>
    </w:p>
    <w:p w14:paraId="199374C7" w14:textId="56639382" w:rsidR="008F3BB5" w:rsidRDefault="008F3BB5" w:rsidP="008F3BB5">
      <w:pPr>
        <w:pStyle w:val="Corpsdetexte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Le coût d’inscription par équipe est fixé </w:t>
      </w:r>
      <w:r w:rsidR="004E51A1">
        <w:rPr>
          <w:sz w:val="32"/>
          <w:szCs w:val="32"/>
          <w:lang w:val="fr-FR"/>
        </w:rPr>
        <w:t xml:space="preserve">à </w:t>
      </w:r>
      <w:r w:rsidR="00F7481A">
        <w:rPr>
          <w:sz w:val="32"/>
          <w:szCs w:val="32"/>
          <w:lang w:val="fr-FR"/>
        </w:rPr>
        <w:t xml:space="preserve">1500$ plus un dépôt de 250$, soit </w:t>
      </w:r>
      <w:r>
        <w:rPr>
          <w:sz w:val="32"/>
          <w:szCs w:val="32"/>
          <w:lang w:val="fr-FR"/>
        </w:rPr>
        <w:t>1</w:t>
      </w:r>
      <w:r w:rsidR="00F7481A">
        <w:rPr>
          <w:sz w:val="32"/>
          <w:szCs w:val="32"/>
          <w:lang w:val="fr-FR"/>
        </w:rPr>
        <w:t>750</w:t>
      </w:r>
      <w:r>
        <w:rPr>
          <w:sz w:val="32"/>
          <w:szCs w:val="32"/>
          <w:lang w:val="fr-FR"/>
        </w:rPr>
        <w:t xml:space="preserve">$ par équipe pour la saison entière. </w:t>
      </w:r>
      <w:r w:rsidR="00F7481A">
        <w:rPr>
          <w:sz w:val="32"/>
          <w:szCs w:val="32"/>
          <w:lang w:val="fr-FR"/>
        </w:rPr>
        <w:t>Ce d</w:t>
      </w:r>
      <w:r w:rsidR="00F7481A">
        <w:rPr>
          <w:sz w:val="32"/>
          <w:szCs w:val="32"/>
          <w:lang w:val="fr-FR"/>
        </w:rPr>
        <w:t xml:space="preserve">épôt de 250$ </w:t>
      </w:r>
      <w:r w:rsidR="00F7481A">
        <w:rPr>
          <w:sz w:val="32"/>
          <w:szCs w:val="32"/>
          <w:lang w:val="fr-FR"/>
        </w:rPr>
        <w:t xml:space="preserve">vous sera redonné en entier ou partiellement à la fin de la saison ; Un montant de 50$ sera retiré pour chaque forfaits et </w:t>
      </w:r>
      <w:r w:rsidR="00B5071B">
        <w:rPr>
          <w:sz w:val="32"/>
          <w:szCs w:val="32"/>
          <w:lang w:val="fr-FR"/>
        </w:rPr>
        <w:t xml:space="preserve">25$ pour chaque </w:t>
      </w:r>
      <w:r w:rsidR="00F7481A">
        <w:rPr>
          <w:sz w:val="32"/>
          <w:szCs w:val="32"/>
          <w:lang w:val="fr-FR"/>
        </w:rPr>
        <w:t xml:space="preserve">carton Rouge, le tout afin d’assurer une responsabilisation des équipes inscrites et un respect des règlements. </w:t>
      </w:r>
      <w:r>
        <w:rPr>
          <w:sz w:val="32"/>
          <w:szCs w:val="32"/>
          <w:lang w:val="fr-FR"/>
        </w:rPr>
        <w:t xml:space="preserve">Le paiement devra être effectué au maximun le </w:t>
      </w:r>
      <w:r w:rsidR="004E51A1">
        <w:rPr>
          <w:sz w:val="32"/>
          <w:szCs w:val="32"/>
          <w:lang w:val="fr-FR"/>
        </w:rPr>
        <w:t>2</w:t>
      </w:r>
      <w:r w:rsidR="00F7481A">
        <w:rPr>
          <w:sz w:val="32"/>
          <w:szCs w:val="32"/>
          <w:lang w:val="fr-FR"/>
        </w:rPr>
        <w:t>2</w:t>
      </w:r>
      <w:r>
        <w:rPr>
          <w:sz w:val="32"/>
          <w:szCs w:val="32"/>
          <w:lang w:val="fr-FR"/>
        </w:rPr>
        <w:t xml:space="preserve"> juin (3</w:t>
      </w:r>
      <w:r w:rsidRPr="008F3BB5">
        <w:rPr>
          <w:sz w:val="32"/>
          <w:szCs w:val="32"/>
          <w:vertAlign w:val="superscript"/>
          <w:lang w:val="fr-FR"/>
        </w:rPr>
        <w:t>e</w:t>
      </w:r>
      <w:r>
        <w:rPr>
          <w:sz w:val="32"/>
          <w:szCs w:val="32"/>
          <w:lang w:val="fr-FR"/>
        </w:rPr>
        <w:t xml:space="preserve"> semaine d’activité) sous forme d’un chèque unique au nom de la Ligue de Soccer Senior de Sept-Iles.</w:t>
      </w:r>
      <w:r w:rsidR="00F7481A">
        <w:rPr>
          <w:sz w:val="32"/>
          <w:szCs w:val="32"/>
          <w:lang w:val="fr-FR"/>
        </w:rPr>
        <w:t xml:space="preserve"> </w:t>
      </w:r>
      <w:r w:rsidR="00BA0F8A">
        <w:rPr>
          <w:sz w:val="32"/>
          <w:szCs w:val="32"/>
          <w:lang w:val="fr-FR"/>
        </w:rPr>
        <w:t>La fin des inscriptions est fixé au 18 mai.</w:t>
      </w:r>
    </w:p>
    <w:p w14:paraId="62831A2E" w14:textId="77777777" w:rsidR="00BA0F8A" w:rsidRDefault="00BA0F8A" w:rsidP="00BA0F8A">
      <w:pPr>
        <w:pStyle w:val="Corpsdetexte"/>
        <w:rPr>
          <w:sz w:val="32"/>
          <w:szCs w:val="32"/>
          <w:lang w:val="fr-FR"/>
        </w:rPr>
      </w:pPr>
    </w:p>
    <w:p w14:paraId="3812B26C" w14:textId="40539B8C" w:rsidR="00BA0F8A" w:rsidRDefault="00BA0F8A" w:rsidP="00BA0F8A">
      <w:pPr>
        <w:pStyle w:val="Corpsdetexte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Une rencontre des capitaines OBLIGATOIRE aura lieu dans la semaine du 19 mai afin de convenir d’un format de jeu selon le nombre d’inscription dans chaque classe (Round Robin / Motion démotion / Participation A-B).</w:t>
      </w:r>
    </w:p>
    <w:p w14:paraId="7CEA071E" w14:textId="77777777" w:rsidR="008F3BB5" w:rsidRDefault="008F3BB5" w:rsidP="008F3BB5">
      <w:pPr>
        <w:pStyle w:val="Corpsdetexte"/>
        <w:rPr>
          <w:sz w:val="32"/>
          <w:szCs w:val="32"/>
          <w:lang w:val="fr-FR"/>
        </w:rPr>
      </w:pPr>
    </w:p>
    <w:p w14:paraId="392007A1" w14:textId="77777777" w:rsidR="008F3BB5" w:rsidRDefault="008F3BB5" w:rsidP="008F3BB5">
      <w:pPr>
        <w:pStyle w:val="Corpsdetexte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Veuillez utiliser le formulaire d’inscription ci-joint pour l’inscription de chacun des membres de votre équipe. Ces informations sont destinées au site internet.</w:t>
      </w:r>
    </w:p>
    <w:p w14:paraId="3C9BFACB" w14:textId="77777777" w:rsidR="008F3BB5" w:rsidRDefault="008F3BB5">
      <w:pPr>
        <w:pStyle w:val="Corpsdetexte2"/>
        <w:rPr>
          <w:lang w:val="fr-FR"/>
        </w:rPr>
      </w:pPr>
    </w:p>
    <w:p w14:paraId="7740D877" w14:textId="77777777" w:rsidR="008F3BB5" w:rsidRDefault="008F3BB5" w:rsidP="008F3BB5">
      <w:pPr>
        <w:pStyle w:val="Corpsdetexte2"/>
        <w:ind w:left="0"/>
        <w:rPr>
          <w:lang w:val="fr-FR"/>
        </w:rPr>
      </w:pPr>
    </w:p>
    <w:p w14:paraId="33AC3D59" w14:textId="77777777" w:rsidR="008F3BB5" w:rsidRDefault="008F3BB5">
      <w:pPr>
        <w:pStyle w:val="Corpsdetexte2"/>
        <w:rPr>
          <w:lang w:val="fr-FR"/>
        </w:rPr>
      </w:pPr>
    </w:p>
    <w:p w14:paraId="14ED5F4E" w14:textId="77777777" w:rsidR="008F3BB5" w:rsidRDefault="008F3BB5">
      <w:pPr>
        <w:pStyle w:val="Corpsdetexte2"/>
        <w:rPr>
          <w:lang w:val="fr-FR"/>
        </w:rPr>
      </w:pPr>
    </w:p>
    <w:p w14:paraId="2344A852" w14:textId="77777777" w:rsidR="008F3BB5" w:rsidRDefault="008F3BB5">
      <w:pPr>
        <w:pStyle w:val="Corpsdetexte2"/>
        <w:rPr>
          <w:lang w:val="fr-FR"/>
        </w:rPr>
      </w:pPr>
    </w:p>
    <w:p w14:paraId="6191D468" w14:textId="77777777" w:rsidR="008F3BB5" w:rsidRDefault="008F3BB5">
      <w:pPr>
        <w:pStyle w:val="Corpsdetexte2"/>
        <w:rPr>
          <w:lang w:val="fr-FR"/>
        </w:rPr>
      </w:pPr>
    </w:p>
    <w:p w14:paraId="24D4E4F1" w14:textId="77777777" w:rsidR="008F3BB5" w:rsidRPr="00D05645" w:rsidRDefault="008F3BB5">
      <w:pPr>
        <w:pStyle w:val="Corpsdetexte2"/>
        <w:rPr>
          <w:lang w:val="fr-FR"/>
        </w:rPr>
      </w:pPr>
    </w:p>
    <w:p w14:paraId="748F193F" w14:textId="77777777" w:rsidR="00424D23" w:rsidRPr="00D05645" w:rsidRDefault="00424D23">
      <w:pPr>
        <w:pStyle w:val="Corpsdetexte"/>
        <w:rPr>
          <w:lang w:val="fr-FR"/>
        </w:rPr>
      </w:pPr>
    </w:p>
    <w:tbl>
      <w:tblPr>
        <w:tblW w:w="0" w:type="auto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709"/>
        <w:gridCol w:w="4598"/>
      </w:tblGrid>
      <w:tr w:rsidR="00424D23" w:rsidRPr="000D48E4" w14:paraId="17E9B0D0" w14:textId="77777777" w:rsidTr="000D48E4">
        <w:trPr>
          <w:tblHeader/>
          <w:jc w:val="center"/>
        </w:trPr>
        <w:tc>
          <w:tcPr>
            <w:tcW w:w="8523" w:type="dxa"/>
            <w:gridSpan w:val="2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auto"/>
          </w:tcPr>
          <w:p w14:paraId="30C886D7" w14:textId="77777777" w:rsidR="00424D23" w:rsidRPr="000D48E4" w:rsidRDefault="00424D23" w:rsidP="00060538">
            <w:pPr>
              <w:pStyle w:val="Titre2"/>
              <w:rPr>
                <w:color w:val="1F497D"/>
              </w:rPr>
            </w:pPr>
            <w:r w:rsidRPr="000D48E4">
              <w:rPr>
                <w:color w:val="1F497D"/>
              </w:rPr>
              <w:t xml:space="preserve">Informations </w:t>
            </w:r>
            <w:r w:rsidR="00060538" w:rsidRPr="000D48E4">
              <w:rPr>
                <w:color w:val="1F497D"/>
              </w:rPr>
              <w:t>sur l’équipe</w:t>
            </w:r>
          </w:p>
        </w:tc>
      </w:tr>
      <w:tr w:rsidR="00424D23" w:rsidRPr="000D48E4" w14:paraId="5DF1C271" w14:textId="77777777" w:rsidTr="000D48E4">
        <w:trPr>
          <w:trHeight w:val="340"/>
          <w:jc w:val="center"/>
        </w:trPr>
        <w:tc>
          <w:tcPr>
            <w:tcW w:w="37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EEF3"/>
            <w:vAlign w:val="center"/>
          </w:tcPr>
          <w:p w14:paraId="7B30D2B5" w14:textId="77777777" w:rsidR="00424D23" w:rsidRPr="000D48E4" w:rsidRDefault="00424D23" w:rsidP="00E17932">
            <w:pPr>
              <w:pStyle w:val="Corpsdetexte"/>
              <w:rPr>
                <w:sz w:val="24"/>
                <w:szCs w:val="24"/>
              </w:rPr>
            </w:pPr>
            <w:r w:rsidRPr="000D48E4">
              <w:rPr>
                <w:sz w:val="24"/>
                <w:szCs w:val="24"/>
              </w:rPr>
              <w:t xml:space="preserve">Nom </w:t>
            </w:r>
            <w:r w:rsidR="00060538" w:rsidRPr="000D48E4">
              <w:rPr>
                <w:sz w:val="24"/>
                <w:szCs w:val="24"/>
              </w:rPr>
              <w:t>de l’équipe</w:t>
            </w:r>
          </w:p>
        </w:tc>
        <w:tc>
          <w:tcPr>
            <w:tcW w:w="47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B105DF8" w14:textId="77777777" w:rsidR="00424D23" w:rsidRDefault="00424D23" w:rsidP="00E17932">
            <w:pPr>
              <w:pStyle w:val="Corpsdetexte"/>
            </w:pPr>
          </w:p>
        </w:tc>
      </w:tr>
      <w:tr w:rsidR="00424D23" w:rsidRPr="000D48E4" w14:paraId="634217E1" w14:textId="77777777" w:rsidTr="000D48E4">
        <w:trPr>
          <w:trHeight w:val="340"/>
          <w:jc w:val="center"/>
        </w:trPr>
        <w:tc>
          <w:tcPr>
            <w:tcW w:w="37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EEF3"/>
            <w:vAlign w:val="center"/>
          </w:tcPr>
          <w:p w14:paraId="1EBD509B" w14:textId="77777777" w:rsidR="00424D23" w:rsidRPr="000D48E4" w:rsidRDefault="00424D23" w:rsidP="00E17932">
            <w:pPr>
              <w:pStyle w:val="Corpsdetexte"/>
              <w:rPr>
                <w:sz w:val="24"/>
                <w:szCs w:val="24"/>
                <w:lang w:val="fr-CA"/>
              </w:rPr>
            </w:pPr>
          </w:p>
        </w:tc>
        <w:tc>
          <w:tcPr>
            <w:tcW w:w="47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EEF3"/>
            <w:vAlign w:val="center"/>
          </w:tcPr>
          <w:p w14:paraId="5FC9FED5" w14:textId="77777777" w:rsidR="00424D23" w:rsidRPr="000D48E4" w:rsidRDefault="00424D23" w:rsidP="00E17932">
            <w:pPr>
              <w:pStyle w:val="Corpsdetexte"/>
              <w:rPr>
                <w:lang w:val="fr-CA"/>
              </w:rPr>
            </w:pPr>
          </w:p>
        </w:tc>
      </w:tr>
      <w:tr w:rsidR="00424D23" w:rsidRPr="00F7481A" w14:paraId="6BC4261C" w14:textId="77777777" w:rsidTr="000D48E4">
        <w:trPr>
          <w:trHeight w:val="340"/>
          <w:jc w:val="center"/>
        </w:trPr>
        <w:tc>
          <w:tcPr>
            <w:tcW w:w="37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EEF3"/>
            <w:vAlign w:val="center"/>
          </w:tcPr>
          <w:p w14:paraId="799AFF28" w14:textId="77777777" w:rsidR="00424D23" w:rsidRPr="000D48E4" w:rsidRDefault="00EF7EDD" w:rsidP="00E17932">
            <w:pPr>
              <w:pStyle w:val="Corpsdetexte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Nom du responsa</w:t>
            </w:r>
            <w:r w:rsidR="00060538" w:rsidRPr="000D48E4">
              <w:rPr>
                <w:sz w:val="24"/>
                <w:szCs w:val="24"/>
                <w:lang w:val="fr-CA"/>
              </w:rPr>
              <w:t>ble de l’équipe</w:t>
            </w:r>
          </w:p>
        </w:tc>
        <w:tc>
          <w:tcPr>
            <w:tcW w:w="47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A3B9B5D" w14:textId="77777777" w:rsidR="00424D23" w:rsidRPr="000D48E4" w:rsidRDefault="00424D23" w:rsidP="00E17932">
            <w:pPr>
              <w:pStyle w:val="Corpsdetexte"/>
              <w:rPr>
                <w:lang w:val="fr-CA"/>
              </w:rPr>
            </w:pPr>
          </w:p>
        </w:tc>
      </w:tr>
      <w:tr w:rsidR="00424D23" w:rsidRPr="000D48E4" w14:paraId="41CCDAF7" w14:textId="77777777" w:rsidTr="000D48E4">
        <w:trPr>
          <w:trHeight w:val="340"/>
          <w:jc w:val="center"/>
        </w:trPr>
        <w:tc>
          <w:tcPr>
            <w:tcW w:w="37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EEF3"/>
            <w:vAlign w:val="center"/>
          </w:tcPr>
          <w:p w14:paraId="5EF6EC84" w14:textId="77777777" w:rsidR="00424D23" w:rsidRPr="000D48E4" w:rsidRDefault="00060538" w:rsidP="00E17932">
            <w:pPr>
              <w:pStyle w:val="Corpsdetexte"/>
              <w:rPr>
                <w:sz w:val="24"/>
                <w:szCs w:val="24"/>
                <w:lang w:val="fr-CA"/>
              </w:rPr>
            </w:pPr>
            <w:r w:rsidRPr="000D48E4">
              <w:rPr>
                <w:sz w:val="24"/>
                <w:szCs w:val="24"/>
                <w:lang w:val="fr-CA"/>
              </w:rPr>
              <w:t>Numéro de téléphone</w:t>
            </w:r>
          </w:p>
        </w:tc>
        <w:tc>
          <w:tcPr>
            <w:tcW w:w="47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1DC76F8" w14:textId="77777777" w:rsidR="00424D23" w:rsidRPr="000D48E4" w:rsidRDefault="00424D23" w:rsidP="00E17932">
            <w:pPr>
              <w:pStyle w:val="Corpsdetexte"/>
              <w:rPr>
                <w:lang w:val="fr-CA"/>
              </w:rPr>
            </w:pPr>
          </w:p>
        </w:tc>
      </w:tr>
      <w:tr w:rsidR="00424D23" w:rsidRPr="000D48E4" w14:paraId="68F43A69" w14:textId="77777777" w:rsidTr="000D48E4">
        <w:trPr>
          <w:trHeight w:val="340"/>
          <w:jc w:val="center"/>
        </w:trPr>
        <w:tc>
          <w:tcPr>
            <w:tcW w:w="37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EEF3"/>
            <w:vAlign w:val="center"/>
          </w:tcPr>
          <w:p w14:paraId="6AF90B85" w14:textId="77777777" w:rsidR="00424D23" w:rsidRPr="000D48E4" w:rsidRDefault="00060538" w:rsidP="00E17932">
            <w:pPr>
              <w:pStyle w:val="Corpsdetexte"/>
              <w:rPr>
                <w:sz w:val="24"/>
                <w:szCs w:val="24"/>
              </w:rPr>
            </w:pPr>
            <w:r w:rsidRPr="000D48E4">
              <w:rPr>
                <w:sz w:val="24"/>
                <w:szCs w:val="24"/>
              </w:rPr>
              <w:t>Adresse courriel</w:t>
            </w:r>
          </w:p>
        </w:tc>
        <w:tc>
          <w:tcPr>
            <w:tcW w:w="47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F3BECB1" w14:textId="77777777" w:rsidR="00424D23" w:rsidRDefault="00424D23" w:rsidP="00E17932">
            <w:pPr>
              <w:pStyle w:val="Corpsdetexte"/>
            </w:pPr>
          </w:p>
        </w:tc>
      </w:tr>
      <w:tr w:rsidR="00424D23" w:rsidRPr="000D48E4" w14:paraId="1D4EE444" w14:textId="77777777" w:rsidTr="000D48E4">
        <w:trPr>
          <w:trHeight w:val="340"/>
          <w:jc w:val="center"/>
        </w:trPr>
        <w:tc>
          <w:tcPr>
            <w:tcW w:w="37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EEF3"/>
            <w:vAlign w:val="center"/>
          </w:tcPr>
          <w:p w14:paraId="7C71AE93" w14:textId="77777777" w:rsidR="00424D23" w:rsidRPr="000D48E4" w:rsidRDefault="00424D23" w:rsidP="00E17932">
            <w:pPr>
              <w:pStyle w:val="Corpsdetexte"/>
              <w:rPr>
                <w:sz w:val="24"/>
                <w:szCs w:val="24"/>
              </w:rPr>
            </w:pPr>
          </w:p>
        </w:tc>
        <w:tc>
          <w:tcPr>
            <w:tcW w:w="47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EEF3"/>
            <w:vAlign w:val="center"/>
          </w:tcPr>
          <w:p w14:paraId="304334D7" w14:textId="77777777" w:rsidR="00424D23" w:rsidRDefault="00424D23" w:rsidP="00E17932">
            <w:pPr>
              <w:pStyle w:val="Corpsdetexte"/>
            </w:pPr>
          </w:p>
        </w:tc>
      </w:tr>
      <w:tr w:rsidR="00424D23" w:rsidRPr="000D48E4" w14:paraId="1CF9298D" w14:textId="77777777" w:rsidTr="000D48E4">
        <w:trPr>
          <w:trHeight w:val="340"/>
          <w:jc w:val="center"/>
        </w:trPr>
        <w:tc>
          <w:tcPr>
            <w:tcW w:w="37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EEF3"/>
            <w:vAlign w:val="center"/>
          </w:tcPr>
          <w:p w14:paraId="7697B51B" w14:textId="77777777" w:rsidR="00424D23" w:rsidRPr="000D48E4" w:rsidRDefault="00060538" w:rsidP="00E17932">
            <w:pPr>
              <w:pStyle w:val="Corpsdetexte"/>
              <w:rPr>
                <w:sz w:val="24"/>
                <w:szCs w:val="24"/>
              </w:rPr>
            </w:pPr>
            <w:r w:rsidRPr="000D48E4">
              <w:rPr>
                <w:sz w:val="24"/>
                <w:szCs w:val="24"/>
              </w:rPr>
              <w:t>Couleur de maillot</w:t>
            </w:r>
          </w:p>
        </w:tc>
        <w:tc>
          <w:tcPr>
            <w:tcW w:w="47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50BB3B0" w14:textId="77777777" w:rsidR="00424D23" w:rsidRDefault="00424D23" w:rsidP="00E17932">
            <w:pPr>
              <w:pStyle w:val="Corpsdetexte"/>
            </w:pPr>
          </w:p>
        </w:tc>
      </w:tr>
      <w:tr w:rsidR="00424D23" w:rsidRPr="000D48E4" w14:paraId="5B42D8A1" w14:textId="77777777" w:rsidTr="000D48E4">
        <w:trPr>
          <w:trHeight w:val="340"/>
          <w:jc w:val="center"/>
        </w:trPr>
        <w:tc>
          <w:tcPr>
            <w:tcW w:w="37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EEF3"/>
            <w:vAlign w:val="center"/>
          </w:tcPr>
          <w:p w14:paraId="1DBBCC0F" w14:textId="77777777" w:rsidR="00424D23" w:rsidRPr="000D48E4" w:rsidRDefault="00060538" w:rsidP="00E17932">
            <w:pPr>
              <w:pStyle w:val="Corpsdetexte"/>
              <w:rPr>
                <w:sz w:val="24"/>
                <w:szCs w:val="24"/>
                <w:lang w:val="fr-CA"/>
              </w:rPr>
            </w:pPr>
            <w:r w:rsidRPr="000D48E4">
              <w:rPr>
                <w:sz w:val="24"/>
                <w:szCs w:val="24"/>
                <w:lang w:val="fr-CA"/>
              </w:rPr>
              <w:t>Niveau de l’équipe</w:t>
            </w:r>
          </w:p>
        </w:tc>
        <w:tc>
          <w:tcPr>
            <w:tcW w:w="47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8901A04" w14:textId="77777777" w:rsidR="00424D23" w:rsidRPr="000D48E4" w:rsidRDefault="00424D23" w:rsidP="00E17932">
            <w:pPr>
              <w:pStyle w:val="Corpsdetexte"/>
              <w:rPr>
                <w:lang w:val="fr-CA"/>
              </w:rPr>
            </w:pPr>
          </w:p>
        </w:tc>
      </w:tr>
    </w:tbl>
    <w:p w14:paraId="2E7D75C7" w14:textId="77777777" w:rsidR="00424D23" w:rsidRPr="00D05645" w:rsidRDefault="00424D23">
      <w:pPr>
        <w:pStyle w:val="Corpsdetexte"/>
        <w:rPr>
          <w:lang w:val="fr-FR"/>
        </w:rPr>
      </w:pPr>
    </w:p>
    <w:tbl>
      <w:tblPr>
        <w:tblW w:w="8364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82"/>
        <w:gridCol w:w="3872"/>
        <w:gridCol w:w="232"/>
        <w:gridCol w:w="943"/>
        <w:gridCol w:w="1024"/>
        <w:gridCol w:w="1754"/>
        <w:gridCol w:w="57"/>
      </w:tblGrid>
      <w:tr w:rsidR="00CA512C" w:rsidRPr="000D48E4" w14:paraId="12EC8279" w14:textId="77777777" w:rsidTr="004E51A1">
        <w:trPr>
          <w:gridAfter w:val="1"/>
          <w:wAfter w:w="57" w:type="dxa"/>
          <w:tblHeader/>
          <w:jc w:val="center"/>
        </w:trPr>
        <w:tc>
          <w:tcPr>
            <w:tcW w:w="4354" w:type="dxa"/>
            <w:gridSpan w:val="2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auto"/>
          </w:tcPr>
          <w:p w14:paraId="1E1C0C3E" w14:textId="77777777" w:rsidR="00CA512C" w:rsidRPr="000D48E4" w:rsidRDefault="00CA512C" w:rsidP="00060538">
            <w:pPr>
              <w:pStyle w:val="Titre2"/>
              <w:rPr>
                <w:color w:val="1F497D"/>
              </w:rPr>
            </w:pPr>
            <w:r w:rsidRPr="000D48E4">
              <w:rPr>
                <w:color w:val="1F497D"/>
              </w:rPr>
              <w:t>Informations sur les joueurs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auto"/>
          </w:tcPr>
          <w:p w14:paraId="350E5BCC" w14:textId="77777777" w:rsidR="00CA512C" w:rsidRDefault="00CA512C" w:rsidP="00060538">
            <w:pPr>
              <w:pStyle w:val="Titre2"/>
            </w:pP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14:paraId="02E48092" w14:textId="77777777" w:rsidR="00CA512C" w:rsidRDefault="00CA512C" w:rsidP="00060538">
            <w:pPr>
              <w:pStyle w:val="Titre2"/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14:paraId="13252441" w14:textId="77777777" w:rsidR="00CA512C" w:rsidRDefault="00CA512C" w:rsidP="00060538">
            <w:pPr>
              <w:pStyle w:val="Titre2"/>
            </w:pPr>
          </w:p>
        </w:tc>
      </w:tr>
      <w:tr w:rsidR="004E51A1" w:rsidRPr="000D48E4" w14:paraId="28CDAE5D" w14:textId="77777777" w:rsidTr="004E51A1">
        <w:trPr>
          <w:trHeight w:val="397"/>
          <w:jc w:val="center"/>
        </w:trPr>
        <w:tc>
          <w:tcPr>
            <w:tcW w:w="48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EEF3"/>
            <w:vAlign w:val="bottom"/>
          </w:tcPr>
          <w:p w14:paraId="1656108F" w14:textId="77777777" w:rsidR="004E51A1" w:rsidRDefault="004E51A1">
            <w:pPr>
              <w:pStyle w:val="Corpsdetexte"/>
            </w:pPr>
          </w:p>
        </w:tc>
        <w:tc>
          <w:tcPr>
            <w:tcW w:w="504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EEF3"/>
            <w:vAlign w:val="center"/>
          </w:tcPr>
          <w:p w14:paraId="7EC6050D" w14:textId="77777777" w:rsidR="004E51A1" w:rsidRPr="000D48E4" w:rsidRDefault="004E51A1" w:rsidP="000D48E4">
            <w:pPr>
              <w:pStyle w:val="Corpsdetexte"/>
              <w:jc w:val="center"/>
              <w:rPr>
                <w:sz w:val="24"/>
                <w:szCs w:val="24"/>
              </w:rPr>
            </w:pPr>
            <w:r w:rsidRPr="000D48E4">
              <w:rPr>
                <w:sz w:val="24"/>
                <w:szCs w:val="24"/>
              </w:rPr>
              <w:t>NOM COMPLET (prénom, nom)</w:t>
            </w:r>
          </w:p>
        </w:tc>
        <w:tc>
          <w:tcPr>
            <w:tcW w:w="283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EEF3"/>
            <w:vAlign w:val="center"/>
          </w:tcPr>
          <w:p w14:paraId="0DBCD264" w14:textId="77777777" w:rsidR="004E51A1" w:rsidRPr="000D48E4" w:rsidRDefault="004E51A1" w:rsidP="000D48E4">
            <w:pPr>
              <w:pStyle w:val="Corpsdetext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de Naissance</w:t>
            </w:r>
          </w:p>
        </w:tc>
      </w:tr>
      <w:tr w:rsidR="004E51A1" w:rsidRPr="000D48E4" w14:paraId="6AA9220F" w14:textId="77777777" w:rsidTr="004E51A1">
        <w:trPr>
          <w:trHeight w:val="397"/>
          <w:jc w:val="center"/>
        </w:trPr>
        <w:tc>
          <w:tcPr>
            <w:tcW w:w="48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5A6FC79" w14:textId="77777777" w:rsidR="004E51A1" w:rsidRPr="000D48E4" w:rsidRDefault="004E51A1" w:rsidP="000D48E4">
            <w:pPr>
              <w:pStyle w:val="Corpsdetexte"/>
              <w:jc w:val="center"/>
              <w:rPr>
                <w:b/>
              </w:rPr>
            </w:pPr>
            <w:r w:rsidRPr="000D48E4">
              <w:rPr>
                <w:b/>
              </w:rPr>
              <w:t>1</w:t>
            </w:r>
          </w:p>
        </w:tc>
        <w:tc>
          <w:tcPr>
            <w:tcW w:w="504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230B43B" w14:textId="77777777" w:rsidR="004E51A1" w:rsidRDefault="004E51A1">
            <w:pPr>
              <w:pStyle w:val="Corpsdetexte"/>
            </w:pPr>
          </w:p>
        </w:tc>
        <w:tc>
          <w:tcPr>
            <w:tcW w:w="283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17F0217" w14:textId="77777777" w:rsidR="004E51A1" w:rsidRDefault="004E51A1">
            <w:pPr>
              <w:pStyle w:val="Corpsdetexte"/>
            </w:pPr>
          </w:p>
        </w:tc>
      </w:tr>
      <w:tr w:rsidR="004E51A1" w:rsidRPr="000D48E4" w14:paraId="3D1B6E8E" w14:textId="77777777" w:rsidTr="004E51A1">
        <w:trPr>
          <w:trHeight w:val="397"/>
          <w:jc w:val="center"/>
        </w:trPr>
        <w:tc>
          <w:tcPr>
            <w:tcW w:w="48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758C7861" w14:textId="77777777" w:rsidR="004E51A1" w:rsidRPr="000D48E4" w:rsidRDefault="004E51A1" w:rsidP="000D48E4">
            <w:pPr>
              <w:pStyle w:val="Corpsdetexte"/>
              <w:jc w:val="center"/>
              <w:rPr>
                <w:b/>
              </w:rPr>
            </w:pPr>
            <w:r w:rsidRPr="000D48E4">
              <w:rPr>
                <w:b/>
              </w:rPr>
              <w:t>2</w:t>
            </w:r>
          </w:p>
        </w:tc>
        <w:tc>
          <w:tcPr>
            <w:tcW w:w="504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28F326C3" w14:textId="77777777" w:rsidR="004E51A1" w:rsidRDefault="004E51A1">
            <w:pPr>
              <w:pStyle w:val="Corpsdetexte"/>
            </w:pPr>
          </w:p>
        </w:tc>
        <w:tc>
          <w:tcPr>
            <w:tcW w:w="283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1322D4B2" w14:textId="77777777" w:rsidR="004E51A1" w:rsidRDefault="004E51A1">
            <w:pPr>
              <w:pStyle w:val="Corpsdetexte"/>
            </w:pPr>
          </w:p>
        </w:tc>
      </w:tr>
      <w:tr w:rsidR="004E51A1" w:rsidRPr="000D48E4" w14:paraId="3A278DA6" w14:textId="77777777" w:rsidTr="004E51A1">
        <w:trPr>
          <w:trHeight w:val="397"/>
          <w:jc w:val="center"/>
        </w:trPr>
        <w:tc>
          <w:tcPr>
            <w:tcW w:w="48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06D23B6" w14:textId="77777777" w:rsidR="004E51A1" w:rsidRPr="000D48E4" w:rsidRDefault="004E51A1" w:rsidP="000D48E4">
            <w:pPr>
              <w:pStyle w:val="Corpsdetexte"/>
              <w:jc w:val="center"/>
              <w:rPr>
                <w:b/>
              </w:rPr>
            </w:pPr>
            <w:r w:rsidRPr="000D48E4">
              <w:rPr>
                <w:b/>
              </w:rPr>
              <w:t>3</w:t>
            </w:r>
          </w:p>
        </w:tc>
        <w:tc>
          <w:tcPr>
            <w:tcW w:w="504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5FFED0F" w14:textId="77777777" w:rsidR="004E51A1" w:rsidRDefault="004E51A1">
            <w:pPr>
              <w:pStyle w:val="Corpsdetexte"/>
            </w:pPr>
          </w:p>
        </w:tc>
        <w:tc>
          <w:tcPr>
            <w:tcW w:w="283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6364086" w14:textId="77777777" w:rsidR="004E51A1" w:rsidRDefault="004E51A1">
            <w:pPr>
              <w:pStyle w:val="Corpsdetexte"/>
            </w:pPr>
          </w:p>
        </w:tc>
      </w:tr>
      <w:tr w:rsidR="004E51A1" w:rsidRPr="000D48E4" w14:paraId="6755554A" w14:textId="77777777" w:rsidTr="004E51A1">
        <w:trPr>
          <w:trHeight w:val="397"/>
          <w:jc w:val="center"/>
        </w:trPr>
        <w:tc>
          <w:tcPr>
            <w:tcW w:w="48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1A71DB18" w14:textId="77777777" w:rsidR="004E51A1" w:rsidRPr="000D48E4" w:rsidRDefault="004E51A1" w:rsidP="000D48E4">
            <w:pPr>
              <w:pStyle w:val="Corpsdetexte"/>
              <w:jc w:val="center"/>
              <w:rPr>
                <w:b/>
              </w:rPr>
            </w:pPr>
            <w:r w:rsidRPr="000D48E4">
              <w:rPr>
                <w:b/>
              </w:rPr>
              <w:t>4</w:t>
            </w:r>
          </w:p>
        </w:tc>
        <w:tc>
          <w:tcPr>
            <w:tcW w:w="504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1CEEEDA1" w14:textId="77777777" w:rsidR="004E51A1" w:rsidRDefault="004E51A1">
            <w:pPr>
              <w:pStyle w:val="Corpsdetexte"/>
            </w:pPr>
          </w:p>
        </w:tc>
        <w:tc>
          <w:tcPr>
            <w:tcW w:w="283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151EFF06" w14:textId="77777777" w:rsidR="004E51A1" w:rsidRDefault="004E51A1">
            <w:pPr>
              <w:pStyle w:val="Corpsdetexte"/>
            </w:pPr>
          </w:p>
        </w:tc>
      </w:tr>
      <w:tr w:rsidR="004E51A1" w:rsidRPr="000D48E4" w14:paraId="03B32FDC" w14:textId="77777777" w:rsidTr="004E51A1">
        <w:trPr>
          <w:trHeight w:val="397"/>
          <w:jc w:val="center"/>
        </w:trPr>
        <w:tc>
          <w:tcPr>
            <w:tcW w:w="48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FB5E547" w14:textId="77777777" w:rsidR="004E51A1" w:rsidRPr="000D48E4" w:rsidRDefault="004E51A1" w:rsidP="000D48E4">
            <w:pPr>
              <w:pStyle w:val="Corpsdetexte"/>
              <w:jc w:val="center"/>
              <w:rPr>
                <w:b/>
              </w:rPr>
            </w:pPr>
            <w:r w:rsidRPr="000D48E4">
              <w:rPr>
                <w:b/>
              </w:rPr>
              <w:t>5</w:t>
            </w:r>
          </w:p>
        </w:tc>
        <w:tc>
          <w:tcPr>
            <w:tcW w:w="504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029B621" w14:textId="77777777" w:rsidR="004E51A1" w:rsidRDefault="004E51A1">
            <w:pPr>
              <w:pStyle w:val="Corpsdetexte"/>
            </w:pPr>
          </w:p>
        </w:tc>
        <w:tc>
          <w:tcPr>
            <w:tcW w:w="283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B3CC198" w14:textId="77777777" w:rsidR="004E51A1" w:rsidRDefault="004E51A1">
            <w:pPr>
              <w:pStyle w:val="Corpsdetexte"/>
            </w:pPr>
          </w:p>
        </w:tc>
      </w:tr>
      <w:tr w:rsidR="004E51A1" w:rsidRPr="000D48E4" w14:paraId="5CBE75E5" w14:textId="77777777" w:rsidTr="004E51A1">
        <w:trPr>
          <w:trHeight w:val="397"/>
          <w:jc w:val="center"/>
        </w:trPr>
        <w:tc>
          <w:tcPr>
            <w:tcW w:w="48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0C3FBBA1" w14:textId="77777777" w:rsidR="004E51A1" w:rsidRPr="000D48E4" w:rsidRDefault="004E51A1" w:rsidP="000D48E4">
            <w:pPr>
              <w:pStyle w:val="Corpsdetexte"/>
              <w:jc w:val="center"/>
              <w:rPr>
                <w:b/>
              </w:rPr>
            </w:pPr>
            <w:r w:rsidRPr="000D48E4">
              <w:rPr>
                <w:b/>
              </w:rPr>
              <w:t>6</w:t>
            </w:r>
          </w:p>
        </w:tc>
        <w:tc>
          <w:tcPr>
            <w:tcW w:w="504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040DC584" w14:textId="77777777" w:rsidR="004E51A1" w:rsidRDefault="004E51A1">
            <w:pPr>
              <w:pStyle w:val="Corpsdetexte"/>
            </w:pPr>
          </w:p>
        </w:tc>
        <w:tc>
          <w:tcPr>
            <w:tcW w:w="283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1F5F0B02" w14:textId="77777777" w:rsidR="004E51A1" w:rsidRDefault="004E51A1">
            <w:pPr>
              <w:pStyle w:val="Corpsdetexte"/>
            </w:pPr>
          </w:p>
        </w:tc>
      </w:tr>
      <w:tr w:rsidR="004E51A1" w:rsidRPr="000D48E4" w14:paraId="1ED5693A" w14:textId="77777777" w:rsidTr="004E51A1">
        <w:trPr>
          <w:trHeight w:val="397"/>
          <w:jc w:val="center"/>
        </w:trPr>
        <w:tc>
          <w:tcPr>
            <w:tcW w:w="48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1BDBA7F" w14:textId="77777777" w:rsidR="004E51A1" w:rsidRPr="000D48E4" w:rsidRDefault="004E51A1" w:rsidP="000D48E4">
            <w:pPr>
              <w:pStyle w:val="Corpsdetexte"/>
              <w:jc w:val="center"/>
              <w:rPr>
                <w:b/>
                <w:lang w:val="fr-FR"/>
              </w:rPr>
            </w:pPr>
            <w:r w:rsidRPr="000D48E4">
              <w:rPr>
                <w:b/>
                <w:lang w:val="fr-FR"/>
              </w:rPr>
              <w:t>7</w:t>
            </w:r>
          </w:p>
        </w:tc>
        <w:tc>
          <w:tcPr>
            <w:tcW w:w="504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6A8479E" w14:textId="77777777" w:rsidR="004E51A1" w:rsidRPr="000D48E4" w:rsidRDefault="004E51A1">
            <w:pPr>
              <w:pStyle w:val="Corpsdetexte"/>
              <w:rPr>
                <w:lang w:val="fr-FR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0D05C0D" w14:textId="77777777" w:rsidR="004E51A1" w:rsidRPr="000D48E4" w:rsidRDefault="004E51A1">
            <w:pPr>
              <w:pStyle w:val="Corpsdetexte"/>
              <w:rPr>
                <w:lang w:val="fr-FR"/>
              </w:rPr>
            </w:pPr>
          </w:p>
        </w:tc>
      </w:tr>
      <w:tr w:rsidR="004E51A1" w:rsidRPr="000D48E4" w14:paraId="6B2BA424" w14:textId="77777777" w:rsidTr="004E51A1">
        <w:trPr>
          <w:trHeight w:val="397"/>
          <w:jc w:val="center"/>
        </w:trPr>
        <w:tc>
          <w:tcPr>
            <w:tcW w:w="48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7C329CB9" w14:textId="77777777" w:rsidR="004E51A1" w:rsidRPr="000D48E4" w:rsidRDefault="004E51A1" w:rsidP="000D48E4">
            <w:pPr>
              <w:pStyle w:val="Corpsdetexte"/>
              <w:jc w:val="center"/>
              <w:rPr>
                <w:b/>
                <w:lang w:val="fr-FR"/>
              </w:rPr>
            </w:pPr>
            <w:r w:rsidRPr="000D48E4">
              <w:rPr>
                <w:b/>
                <w:lang w:val="fr-FR"/>
              </w:rPr>
              <w:t>8</w:t>
            </w:r>
          </w:p>
        </w:tc>
        <w:tc>
          <w:tcPr>
            <w:tcW w:w="504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3CB3706D" w14:textId="77777777" w:rsidR="004E51A1" w:rsidRPr="000D48E4" w:rsidRDefault="004E51A1">
            <w:pPr>
              <w:pStyle w:val="Corpsdetexte"/>
              <w:rPr>
                <w:lang w:val="fr-FR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4AECCBF4" w14:textId="77777777" w:rsidR="004E51A1" w:rsidRPr="000D48E4" w:rsidRDefault="004E51A1">
            <w:pPr>
              <w:pStyle w:val="Corpsdetexte"/>
              <w:rPr>
                <w:lang w:val="fr-FR"/>
              </w:rPr>
            </w:pPr>
          </w:p>
        </w:tc>
      </w:tr>
      <w:tr w:rsidR="004E51A1" w:rsidRPr="000D48E4" w14:paraId="65221D56" w14:textId="77777777" w:rsidTr="004E51A1">
        <w:trPr>
          <w:trHeight w:val="397"/>
          <w:jc w:val="center"/>
        </w:trPr>
        <w:tc>
          <w:tcPr>
            <w:tcW w:w="48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444ED25" w14:textId="77777777" w:rsidR="004E51A1" w:rsidRPr="000D48E4" w:rsidRDefault="004E51A1" w:rsidP="000D48E4">
            <w:pPr>
              <w:pStyle w:val="Corpsdetexte"/>
              <w:jc w:val="center"/>
              <w:rPr>
                <w:b/>
              </w:rPr>
            </w:pPr>
            <w:r w:rsidRPr="000D48E4">
              <w:rPr>
                <w:b/>
              </w:rPr>
              <w:t>9</w:t>
            </w:r>
          </w:p>
        </w:tc>
        <w:tc>
          <w:tcPr>
            <w:tcW w:w="504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34A65DA" w14:textId="77777777" w:rsidR="004E51A1" w:rsidRDefault="004E51A1">
            <w:pPr>
              <w:pStyle w:val="Corpsdetexte"/>
            </w:pPr>
          </w:p>
        </w:tc>
        <w:tc>
          <w:tcPr>
            <w:tcW w:w="283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8324BFD" w14:textId="77777777" w:rsidR="004E51A1" w:rsidRDefault="004E51A1">
            <w:pPr>
              <w:pStyle w:val="Corpsdetexte"/>
            </w:pPr>
          </w:p>
        </w:tc>
      </w:tr>
      <w:tr w:rsidR="004E51A1" w:rsidRPr="000D48E4" w14:paraId="4BBCC5E5" w14:textId="77777777" w:rsidTr="004E51A1">
        <w:trPr>
          <w:trHeight w:val="397"/>
          <w:jc w:val="center"/>
        </w:trPr>
        <w:tc>
          <w:tcPr>
            <w:tcW w:w="48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68CC49E6" w14:textId="77777777" w:rsidR="004E51A1" w:rsidRPr="000D48E4" w:rsidRDefault="004E51A1" w:rsidP="000D48E4">
            <w:pPr>
              <w:pStyle w:val="Corpsdetexte"/>
              <w:jc w:val="center"/>
              <w:rPr>
                <w:b/>
              </w:rPr>
            </w:pPr>
            <w:r w:rsidRPr="000D48E4">
              <w:rPr>
                <w:b/>
              </w:rPr>
              <w:t>10</w:t>
            </w:r>
          </w:p>
        </w:tc>
        <w:tc>
          <w:tcPr>
            <w:tcW w:w="504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003BFEB6" w14:textId="77777777" w:rsidR="004E51A1" w:rsidRDefault="004E51A1">
            <w:pPr>
              <w:pStyle w:val="Corpsdetexte"/>
            </w:pPr>
          </w:p>
        </w:tc>
        <w:tc>
          <w:tcPr>
            <w:tcW w:w="283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18A72CCA" w14:textId="77777777" w:rsidR="004E51A1" w:rsidRDefault="004E51A1">
            <w:pPr>
              <w:pStyle w:val="Corpsdetexte"/>
            </w:pPr>
          </w:p>
        </w:tc>
      </w:tr>
      <w:tr w:rsidR="004E51A1" w:rsidRPr="000D48E4" w14:paraId="2B20A26D" w14:textId="77777777" w:rsidTr="004E51A1">
        <w:trPr>
          <w:trHeight w:val="397"/>
          <w:jc w:val="center"/>
        </w:trPr>
        <w:tc>
          <w:tcPr>
            <w:tcW w:w="48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400C0D4" w14:textId="77777777" w:rsidR="004E51A1" w:rsidRPr="000D48E4" w:rsidRDefault="004E51A1" w:rsidP="000D48E4">
            <w:pPr>
              <w:pStyle w:val="Corpsdetexte"/>
              <w:jc w:val="center"/>
              <w:rPr>
                <w:b/>
              </w:rPr>
            </w:pPr>
            <w:r w:rsidRPr="000D48E4">
              <w:rPr>
                <w:b/>
              </w:rPr>
              <w:t>11</w:t>
            </w:r>
          </w:p>
        </w:tc>
        <w:tc>
          <w:tcPr>
            <w:tcW w:w="504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BF2484D" w14:textId="77777777" w:rsidR="004E51A1" w:rsidRDefault="004E51A1">
            <w:pPr>
              <w:pStyle w:val="Corpsdetexte"/>
            </w:pPr>
          </w:p>
        </w:tc>
        <w:tc>
          <w:tcPr>
            <w:tcW w:w="283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8CC9029" w14:textId="77777777" w:rsidR="004E51A1" w:rsidRDefault="004E51A1">
            <w:pPr>
              <w:pStyle w:val="Corpsdetexte"/>
            </w:pPr>
          </w:p>
        </w:tc>
      </w:tr>
      <w:tr w:rsidR="004E51A1" w:rsidRPr="000D48E4" w14:paraId="5ABE6CD0" w14:textId="77777777" w:rsidTr="004E51A1">
        <w:trPr>
          <w:trHeight w:val="397"/>
          <w:jc w:val="center"/>
        </w:trPr>
        <w:tc>
          <w:tcPr>
            <w:tcW w:w="48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1E03EEEA" w14:textId="77777777" w:rsidR="004E51A1" w:rsidRPr="000D48E4" w:rsidRDefault="004E51A1" w:rsidP="000D48E4">
            <w:pPr>
              <w:pStyle w:val="Corpsdetexte"/>
              <w:jc w:val="center"/>
              <w:rPr>
                <w:b/>
              </w:rPr>
            </w:pPr>
            <w:r w:rsidRPr="000D48E4">
              <w:rPr>
                <w:b/>
              </w:rPr>
              <w:t>12</w:t>
            </w:r>
          </w:p>
        </w:tc>
        <w:tc>
          <w:tcPr>
            <w:tcW w:w="504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17F14D25" w14:textId="77777777" w:rsidR="004E51A1" w:rsidRDefault="004E51A1">
            <w:pPr>
              <w:pStyle w:val="Corpsdetexte"/>
            </w:pPr>
          </w:p>
        </w:tc>
        <w:tc>
          <w:tcPr>
            <w:tcW w:w="283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1F293885" w14:textId="77777777" w:rsidR="004E51A1" w:rsidRDefault="004E51A1">
            <w:pPr>
              <w:pStyle w:val="Corpsdetexte"/>
            </w:pPr>
          </w:p>
        </w:tc>
      </w:tr>
      <w:tr w:rsidR="004E51A1" w:rsidRPr="000D48E4" w14:paraId="15EFF81E" w14:textId="77777777" w:rsidTr="004E51A1">
        <w:trPr>
          <w:trHeight w:val="397"/>
          <w:jc w:val="center"/>
        </w:trPr>
        <w:tc>
          <w:tcPr>
            <w:tcW w:w="48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6613D81" w14:textId="77777777" w:rsidR="004E51A1" w:rsidRPr="000D48E4" w:rsidRDefault="004E51A1" w:rsidP="000D48E4">
            <w:pPr>
              <w:pStyle w:val="Corpsdetexte"/>
              <w:jc w:val="center"/>
              <w:rPr>
                <w:b/>
              </w:rPr>
            </w:pPr>
            <w:r w:rsidRPr="000D48E4">
              <w:rPr>
                <w:b/>
              </w:rPr>
              <w:t>13</w:t>
            </w:r>
          </w:p>
        </w:tc>
        <w:tc>
          <w:tcPr>
            <w:tcW w:w="504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B8164D0" w14:textId="77777777" w:rsidR="004E51A1" w:rsidRDefault="004E51A1">
            <w:pPr>
              <w:pStyle w:val="Corpsdetexte"/>
            </w:pPr>
          </w:p>
        </w:tc>
        <w:tc>
          <w:tcPr>
            <w:tcW w:w="283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E056F6E" w14:textId="77777777" w:rsidR="004E51A1" w:rsidRDefault="004E51A1">
            <w:pPr>
              <w:pStyle w:val="Corpsdetexte"/>
            </w:pPr>
          </w:p>
        </w:tc>
      </w:tr>
      <w:tr w:rsidR="004E51A1" w:rsidRPr="000D48E4" w14:paraId="14F38A56" w14:textId="77777777" w:rsidTr="004E51A1">
        <w:trPr>
          <w:trHeight w:val="397"/>
          <w:jc w:val="center"/>
        </w:trPr>
        <w:tc>
          <w:tcPr>
            <w:tcW w:w="48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320E638D" w14:textId="77777777" w:rsidR="004E51A1" w:rsidRPr="000D48E4" w:rsidRDefault="004E51A1" w:rsidP="000D48E4">
            <w:pPr>
              <w:pStyle w:val="Corpsdetexte"/>
              <w:jc w:val="center"/>
              <w:rPr>
                <w:b/>
              </w:rPr>
            </w:pPr>
            <w:r w:rsidRPr="000D48E4">
              <w:rPr>
                <w:b/>
              </w:rPr>
              <w:t>14</w:t>
            </w:r>
          </w:p>
        </w:tc>
        <w:tc>
          <w:tcPr>
            <w:tcW w:w="504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6D0DEB17" w14:textId="77777777" w:rsidR="004E51A1" w:rsidRDefault="004E51A1">
            <w:pPr>
              <w:pStyle w:val="Corpsdetexte"/>
            </w:pPr>
          </w:p>
        </w:tc>
        <w:tc>
          <w:tcPr>
            <w:tcW w:w="283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4A00CD83" w14:textId="77777777" w:rsidR="004E51A1" w:rsidRDefault="004E51A1">
            <w:pPr>
              <w:pStyle w:val="Corpsdetexte"/>
            </w:pPr>
          </w:p>
        </w:tc>
      </w:tr>
      <w:tr w:rsidR="004E51A1" w:rsidRPr="000D48E4" w14:paraId="0F03006D" w14:textId="77777777" w:rsidTr="004E51A1">
        <w:trPr>
          <w:trHeight w:val="397"/>
          <w:jc w:val="center"/>
        </w:trPr>
        <w:tc>
          <w:tcPr>
            <w:tcW w:w="48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E0ECFCB" w14:textId="77777777" w:rsidR="004E51A1" w:rsidRPr="000D48E4" w:rsidRDefault="004E51A1" w:rsidP="000D48E4">
            <w:pPr>
              <w:pStyle w:val="Corpsdetexte"/>
              <w:jc w:val="center"/>
              <w:rPr>
                <w:b/>
              </w:rPr>
            </w:pPr>
            <w:r w:rsidRPr="000D48E4">
              <w:rPr>
                <w:b/>
              </w:rPr>
              <w:t>15</w:t>
            </w:r>
          </w:p>
        </w:tc>
        <w:tc>
          <w:tcPr>
            <w:tcW w:w="504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94694AE" w14:textId="77777777" w:rsidR="004E51A1" w:rsidRDefault="004E51A1">
            <w:pPr>
              <w:pStyle w:val="Corpsdetexte"/>
            </w:pPr>
          </w:p>
        </w:tc>
        <w:tc>
          <w:tcPr>
            <w:tcW w:w="283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3C2D3AB" w14:textId="77777777" w:rsidR="004E51A1" w:rsidRDefault="004E51A1">
            <w:pPr>
              <w:pStyle w:val="Corpsdetexte"/>
            </w:pPr>
          </w:p>
        </w:tc>
      </w:tr>
    </w:tbl>
    <w:p w14:paraId="45A31730" w14:textId="77777777" w:rsidR="00CA512C" w:rsidRPr="00CA512C" w:rsidRDefault="00CA512C">
      <w:pPr>
        <w:pStyle w:val="Corpsdetexte"/>
        <w:rPr>
          <w:sz w:val="20"/>
          <w:szCs w:val="20"/>
          <w:lang w:val="fr-CA"/>
        </w:rPr>
      </w:pPr>
    </w:p>
    <w:p w14:paraId="1CBD6515" w14:textId="77777777" w:rsidR="00CA4CB2" w:rsidRPr="00AC2463" w:rsidRDefault="00CA4CB2" w:rsidP="00CA4CB2">
      <w:pPr>
        <w:pStyle w:val="Corpsdetexte"/>
        <w:jc w:val="both"/>
        <w:rPr>
          <w:b/>
          <w:sz w:val="20"/>
          <w:szCs w:val="20"/>
          <w:lang w:val="fr-FR"/>
        </w:rPr>
      </w:pPr>
      <w:r w:rsidRPr="00AC2463">
        <w:rPr>
          <w:b/>
          <w:sz w:val="20"/>
          <w:szCs w:val="20"/>
          <w:lang w:val="fr-FR"/>
        </w:rPr>
        <w:t xml:space="preserve">** En devenant un joueur de la Ligue de Soccer Sénior de Sept-Îles, j’accepte de respecter les règlements de la Ligue, les arbitres, mes coéquipiers et mes adversaires. </w:t>
      </w:r>
    </w:p>
    <w:p w14:paraId="28DB9100" w14:textId="77777777" w:rsidR="002F2924" w:rsidRPr="00AC2463" w:rsidRDefault="006234FD" w:rsidP="002F2924">
      <w:pPr>
        <w:pStyle w:val="Corpsdetexte"/>
        <w:jc w:val="both"/>
        <w:rPr>
          <w:b/>
          <w:sz w:val="20"/>
          <w:szCs w:val="20"/>
          <w:lang w:val="fr-FR"/>
        </w:rPr>
      </w:pPr>
      <w:r w:rsidRPr="00AC2463">
        <w:rPr>
          <w:b/>
          <w:sz w:val="20"/>
          <w:szCs w:val="20"/>
          <w:lang w:val="fr-FR"/>
        </w:rPr>
        <w:t xml:space="preserve">Chaque équipe </w:t>
      </w:r>
      <w:r w:rsidR="00CA4CB2" w:rsidRPr="00AC2463">
        <w:rPr>
          <w:b/>
          <w:sz w:val="20"/>
          <w:szCs w:val="20"/>
          <w:lang w:val="fr-FR"/>
        </w:rPr>
        <w:t>accepte aussi de payer un montant de 25$ à la Ligue pour tout carton rouge reçu</w:t>
      </w:r>
      <w:r w:rsidRPr="00AC2463">
        <w:rPr>
          <w:b/>
          <w:sz w:val="20"/>
          <w:szCs w:val="20"/>
          <w:lang w:val="fr-FR"/>
        </w:rPr>
        <w:t xml:space="preserve"> ou 50$ pour tout forfait durant la saison</w:t>
      </w:r>
      <w:r w:rsidR="00CA4CB2" w:rsidRPr="00AC2463">
        <w:rPr>
          <w:b/>
          <w:sz w:val="20"/>
          <w:szCs w:val="20"/>
          <w:lang w:val="fr-FR"/>
        </w:rPr>
        <w:t xml:space="preserve">.  </w:t>
      </w:r>
    </w:p>
    <w:sectPr w:rsidR="002F2924" w:rsidRPr="00AC2463" w:rsidSect="00432479">
      <w:headerReference w:type="default" r:id="rId9"/>
      <w:footerReference w:type="default" r:id="rId10"/>
      <w:pgSz w:w="11907" w:h="16839"/>
      <w:pgMar w:top="1440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07BAB" w14:textId="77777777" w:rsidR="00A655CF" w:rsidRDefault="00A655CF">
      <w:r>
        <w:separator/>
      </w:r>
    </w:p>
  </w:endnote>
  <w:endnote w:type="continuationSeparator" w:id="0">
    <w:p w14:paraId="38C3FA34" w14:textId="77777777" w:rsidR="00A655CF" w:rsidRDefault="00A65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43378" w14:textId="77777777" w:rsidR="00424D23" w:rsidRDefault="00424D23">
    <w:pPr>
      <w:pStyle w:val="Pieddepage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Page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3B16A7">
      <w:rPr>
        <w:b/>
        <w:bCs/>
        <w:noProof/>
        <w:sz w:val="20"/>
        <w:szCs w:val="20"/>
      </w:rPr>
      <w:t>1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sur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NUMPAGES </w:instrText>
    </w:r>
    <w:r>
      <w:rPr>
        <w:b/>
        <w:bCs/>
        <w:sz w:val="20"/>
        <w:szCs w:val="20"/>
      </w:rPr>
      <w:fldChar w:fldCharType="separate"/>
    </w:r>
    <w:r w:rsidR="003B16A7">
      <w:rPr>
        <w:b/>
        <w:bCs/>
        <w:noProof/>
        <w:sz w:val="20"/>
        <w:szCs w:val="20"/>
      </w:rPr>
      <w:t>1</w:t>
    </w:r>
    <w:r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0EED3" w14:textId="77777777" w:rsidR="00A655CF" w:rsidRDefault="00A655CF">
      <w:r>
        <w:separator/>
      </w:r>
    </w:p>
  </w:footnote>
  <w:footnote w:type="continuationSeparator" w:id="0">
    <w:p w14:paraId="74C5F79D" w14:textId="77777777" w:rsidR="00A655CF" w:rsidRDefault="00A65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4DA9D" w14:textId="1C5E8FEC" w:rsidR="00587E85" w:rsidRDefault="00060538" w:rsidP="00587E85">
    <w:pPr>
      <w:pStyle w:val="Titre1"/>
      <w:rPr>
        <w:color w:val="1F497D"/>
        <w:sz w:val="28"/>
        <w:szCs w:val="28"/>
        <w:lang w:val="fr-FR"/>
      </w:rPr>
    </w:pPr>
    <w:r w:rsidRPr="000D48E4">
      <w:rPr>
        <w:color w:val="1F497D"/>
        <w:sz w:val="28"/>
        <w:szCs w:val="28"/>
        <w:lang w:val="fr-FR"/>
      </w:rPr>
      <w:t>Formulaire d’inscription – Saison été 20</w:t>
    </w:r>
    <w:r w:rsidR="00587E85">
      <w:rPr>
        <w:color w:val="1F497D"/>
        <w:sz w:val="28"/>
        <w:szCs w:val="28"/>
        <w:lang w:val="fr-FR"/>
      </w:rPr>
      <w:t>2</w:t>
    </w:r>
    <w:r w:rsidR="00F7481A">
      <w:rPr>
        <w:color w:val="1F497D"/>
        <w:sz w:val="28"/>
        <w:szCs w:val="28"/>
        <w:lang w:val="fr-FR"/>
      </w:rPr>
      <w:t>5</w:t>
    </w:r>
  </w:p>
  <w:p w14:paraId="7DB55F8C" w14:textId="77777777" w:rsidR="00424D23" w:rsidRPr="00D05645" w:rsidRDefault="00424D23">
    <w:pPr>
      <w:pStyle w:val="En-tte"/>
      <w:rPr>
        <w:sz w:val="28"/>
        <w:szCs w:val="28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48A4E5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363111674" o:spid="_x0000_i1025" type="#_x0000_t75" style="width:14.4pt;height:14.4pt;visibility:visible;mso-wrap-style:square">
            <v:imagedata r:id="rId1" o:title=""/>
          </v:shape>
        </w:pict>
      </mc:Choice>
      <mc:Fallback>
        <w:drawing>
          <wp:inline distT="0" distB="0" distL="0" distR="0" wp14:anchorId="12C25168" wp14:editId="43B9B369">
            <wp:extent cx="182880" cy="182880"/>
            <wp:effectExtent l="0" t="0" r="0" b="0"/>
            <wp:docPr id="363111674" name="Image 363111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8FD4DD6"/>
    <w:multiLevelType w:val="hybridMultilevel"/>
    <w:tmpl w:val="B2D07E0A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13BFD"/>
    <w:multiLevelType w:val="hybridMultilevel"/>
    <w:tmpl w:val="46E6796E"/>
    <w:lvl w:ilvl="0" w:tplc="89E241A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B3CA3"/>
    <w:multiLevelType w:val="hybridMultilevel"/>
    <w:tmpl w:val="DF6817E2"/>
    <w:lvl w:ilvl="0" w:tplc="0C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833486"/>
    <w:multiLevelType w:val="hybridMultilevel"/>
    <w:tmpl w:val="79FC3AAA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191169">
    <w:abstractNumId w:val="1"/>
  </w:num>
  <w:num w:numId="2" w16cid:durableId="303655859">
    <w:abstractNumId w:val="0"/>
  </w:num>
  <w:num w:numId="3" w16cid:durableId="2113163035">
    <w:abstractNumId w:val="2"/>
  </w:num>
  <w:num w:numId="4" w16cid:durableId="7648134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538"/>
    <w:rsid w:val="0005401E"/>
    <w:rsid w:val="00060538"/>
    <w:rsid w:val="000A7292"/>
    <w:rsid w:val="000D48E4"/>
    <w:rsid w:val="000D62E6"/>
    <w:rsid w:val="00123CAE"/>
    <w:rsid w:val="001A1484"/>
    <w:rsid w:val="002A0233"/>
    <w:rsid w:val="002C493A"/>
    <w:rsid w:val="002C6732"/>
    <w:rsid w:val="002F2924"/>
    <w:rsid w:val="00343A9A"/>
    <w:rsid w:val="003B16A7"/>
    <w:rsid w:val="00424D23"/>
    <w:rsid w:val="0042611A"/>
    <w:rsid w:val="00432479"/>
    <w:rsid w:val="00476F07"/>
    <w:rsid w:val="0049313E"/>
    <w:rsid w:val="004E51A1"/>
    <w:rsid w:val="00560B26"/>
    <w:rsid w:val="00587E85"/>
    <w:rsid w:val="00594784"/>
    <w:rsid w:val="006234FD"/>
    <w:rsid w:val="00692DDE"/>
    <w:rsid w:val="007727A8"/>
    <w:rsid w:val="007A46DA"/>
    <w:rsid w:val="007B6E46"/>
    <w:rsid w:val="007B73A7"/>
    <w:rsid w:val="0086522B"/>
    <w:rsid w:val="008802A1"/>
    <w:rsid w:val="008B30E9"/>
    <w:rsid w:val="008D2CB3"/>
    <w:rsid w:val="008F3BB5"/>
    <w:rsid w:val="00A655CF"/>
    <w:rsid w:val="00AC2463"/>
    <w:rsid w:val="00B5071B"/>
    <w:rsid w:val="00B71D81"/>
    <w:rsid w:val="00B929D6"/>
    <w:rsid w:val="00BA0F8A"/>
    <w:rsid w:val="00C012E9"/>
    <w:rsid w:val="00C10D9A"/>
    <w:rsid w:val="00C93FD2"/>
    <w:rsid w:val="00CA4CB2"/>
    <w:rsid w:val="00CA512C"/>
    <w:rsid w:val="00CC276F"/>
    <w:rsid w:val="00D05645"/>
    <w:rsid w:val="00D1780E"/>
    <w:rsid w:val="00DF40C8"/>
    <w:rsid w:val="00E17932"/>
    <w:rsid w:val="00E863E5"/>
    <w:rsid w:val="00EF7EDD"/>
    <w:rsid w:val="00F510BE"/>
    <w:rsid w:val="00F55CC3"/>
    <w:rsid w:val="00F7481A"/>
    <w:rsid w:val="00FB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C0A3E4"/>
  <w15:docId w15:val="{AEB4390E-DB70-4FEB-8834-A0262A348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 w:bidi="en-US"/>
    </w:rPr>
  </w:style>
  <w:style w:type="paragraph" w:styleId="Titre1">
    <w:name w:val="heading 1"/>
    <w:basedOn w:val="Normal"/>
    <w:next w:val="Normal"/>
    <w:qFormat/>
    <w:pPr>
      <w:keepNext/>
      <w:jc w:val="right"/>
      <w:outlineLvl w:val="0"/>
    </w:pPr>
    <w:rPr>
      <w:rFonts w:ascii="Century Gothic" w:hAnsi="Century Gothic" w:cs="Century Gothic"/>
      <w:b/>
      <w:bCs/>
      <w:color w:val="333399"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spacing w:before="120"/>
      <w:outlineLvl w:val="1"/>
    </w:pPr>
    <w:rPr>
      <w:rFonts w:ascii="Arial" w:hAnsi="Arial" w:cs="Arial"/>
      <w:b/>
      <w:bCs/>
      <w:iCs/>
      <w:color w:val="333399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styleId="Corpsdetexte">
    <w:name w:val="Body Text"/>
    <w:basedOn w:val="Normal"/>
    <w:link w:val="CorpsdetexteCar"/>
    <w:rPr>
      <w:rFonts w:ascii="Arial" w:hAnsi="Arial" w:cs="Arial"/>
      <w:sz w:val="22"/>
      <w:szCs w:val="22"/>
    </w:rPr>
  </w:style>
  <w:style w:type="paragraph" w:styleId="Corpsdetexte2">
    <w:name w:val="Body Text 2"/>
    <w:basedOn w:val="Normal"/>
    <w:pPr>
      <w:ind w:left="2160"/>
    </w:pPr>
    <w:rPr>
      <w:i/>
      <w:sz w:val="22"/>
      <w:szCs w:val="22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060538"/>
    <w:rPr>
      <w:color w:val="0000FF"/>
      <w:u w:val="single"/>
    </w:rPr>
  </w:style>
  <w:style w:type="character" w:styleId="Lienhypertextesuivivisit">
    <w:name w:val="FollowedHyperlink"/>
    <w:basedOn w:val="Policepardfaut"/>
    <w:semiHidden/>
    <w:unhideWhenUsed/>
    <w:rsid w:val="00560B26"/>
    <w:rPr>
      <w:color w:val="800080" w:themeColor="followedHyperlink"/>
      <w:u w:val="single"/>
    </w:rPr>
  </w:style>
  <w:style w:type="character" w:customStyle="1" w:styleId="CorpsdetexteCar">
    <w:name w:val="Corps de texte Car"/>
    <w:basedOn w:val="Policepardfaut"/>
    <w:link w:val="Corpsdetexte"/>
    <w:rsid w:val="008F3BB5"/>
    <w:rPr>
      <w:rFonts w:ascii="Arial" w:hAnsi="Arial" w:cs="Arial"/>
      <w:sz w:val="22"/>
      <w:szCs w:val="22"/>
      <w:lang w:val="en-US" w:eastAsia="en-US" w:bidi="en-US"/>
    </w:rPr>
  </w:style>
  <w:style w:type="character" w:styleId="Mentionnonrsolue">
    <w:name w:val="Unresolved Mention"/>
    <w:basedOn w:val="Policepardfaut"/>
    <w:uiPriority w:val="99"/>
    <w:semiHidden/>
    <w:unhideWhenUsed/>
    <w:rsid w:val="004E51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6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mouc92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m\AppData\Roaming\Microsoft\Templates\Personal%20data%20form%20for%20trip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Personal data form for trip</Template>
  <TotalTime>4</TotalTime>
  <Pages>2</Pages>
  <Words>315</Words>
  <Characters>1738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Imprimez ce formulaire et emportez-en une copie avec vous lors de votre voyage</vt:lpstr>
    </vt:vector>
  </TitlesOfParts>
  <Company>Microsoft Corporation</Company>
  <LinksUpToDate>false</LinksUpToDate>
  <CharactersWithSpaces>2049</CharactersWithSpaces>
  <SharedDoc>false</SharedDoc>
  <HLinks>
    <vt:vector size="6" baseType="variant">
      <vt:variant>
        <vt:i4>7012426</vt:i4>
      </vt:variant>
      <vt:variant>
        <vt:i4>0</vt:i4>
      </vt:variant>
      <vt:variant>
        <vt:i4>0</vt:i4>
      </vt:variant>
      <vt:variant>
        <vt:i4>5</vt:i4>
      </vt:variant>
      <vt:variant>
        <vt:lpwstr>mailto:qcdivx@hotmail.com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Guillaume Gauvin</cp:lastModifiedBy>
  <cp:revision>3</cp:revision>
  <cp:lastPrinted>2002-04-02T14:58:00Z</cp:lastPrinted>
  <dcterms:created xsi:type="dcterms:W3CDTF">2025-04-17T12:30:00Z</dcterms:created>
  <dcterms:modified xsi:type="dcterms:W3CDTF">2025-04-17T12:31:00Z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TC060884941036</vt:lpwstr>
  </property>
</Properties>
</file>