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97F3" w14:textId="4513CD93" w:rsidR="00424D23" w:rsidRDefault="00B71D81" w:rsidP="00E863E5">
      <w:pPr>
        <w:pStyle w:val="Corpsdetexte2"/>
        <w:ind w:left="2880"/>
        <w:rPr>
          <w:lang w:val="fr-FR"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7728" behindDoc="1" locked="0" layoutInCell="1" allowOverlap="1" wp14:anchorId="0A567396" wp14:editId="319CF904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8" w:history="1">
        <w:r w:rsidR="004E51A1" w:rsidRPr="00640804">
          <w:rPr>
            <w:rStyle w:val="Lienhypertexte"/>
            <w:lang w:val="fr-FR"/>
          </w:rPr>
          <w:t>timouc92@hotmail.com</w:t>
        </w:r>
      </w:hyperlink>
    </w:p>
    <w:p w14:paraId="0171F1A2" w14:textId="77777777" w:rsidR="004E51A1" w:rsidRPr="004E51A1" w:rsidRDefault="004E51A1" w:rsidP="00E863E5">
      <w:pPr>
        <w:pStyle w:val="Corpsdetexte2"/>
        <w:ind w:left="2880"/>
        <w:rPr>
          <w:lang w:val="fr-FR"/>
        </w:rPr>
      </w:pPr>
    </w:p>
    <w:p w14:paraId="743B1419" w14:textId="77777777" w:rsidR="00060538" w:rsidRDefault="00060538">
      <w:pPr>
        <w:pStyle w:val="Corpsdetexte2"/>
        <w:rPr>
          <w:lang w:val="fr-FR"/>
        </w:rPr>
      </w:pPr>
    </w:p>
    <w:p w14:paraId="197F0695" w14:textId="77777777" w:rsidR="00060538" w:rsidRDefault="00060538">
      <w:pPr>
        <w:pStyle w:val="Corpsdetexte2"/>
        <w:rPr>
          <w:lang w:val="fr-FR"/>
        </w:rPr>
      </w:pPr>
    </w:p>
    <w:p w14:paraId="392C5394" w14:textId="77777777" w:rsidR="00060538" w:rsidRDefault="00060538">
      <w:pPr>
        <w:pStyle w:val="Corpsdetexte2"/>
        <w:rPr>
          <w:lang w:val="fr-FR"/>
        </w:rPr>
      </w:pPr>
    </w:p>
    <w:p w14:paraId="1EEF8B0B" w14:textId="77777777" w:rsidR="008F3BB5" w:rsidRDefault="008F3BB5">
      <w:pPr>
        <w:pStyle w:val="Corpsdetexte2"/>
        <w:rPr>
          <w:lang w:val="fr-FR"/>
        </w:rPr>
      </w:pPr>
    </w:p>
    <w:p w14:paraId="6BD66DC1" w14:textId="77777777" w:rsidR="008F3BB5" w:rsidRDefault="008F3BB5">
      <w:pPr>
        <w:pStyle w:val="Corpsdetexte2"/>
        <w:rPr>
          <w:lang w:val="fr-FR"/>
        </w:rPr>
      </w:pPr>
    </w:p>
    <w:p w14:paraId="7A705CCD" w14:textId="77777777" w:rsidR="008F3BB5" w:rsidRDefault="008F3BB5">
      <w:pPr>
        <w:pStyle w:val="Corpsdetexte2"/>
        <w:rPr>
          <w:lang w:val="fr-FR"/>
        </w:rPr>
      </w:pPr>
    </w:p>
    <w:p w14:paraId="2E329890" w14:textId="77777777" w:rsidR="008F3BB5" w:rsidRDefault="008F3BB5">
      <w:pPr>
        <w:pStyle w:val="Corpsdetexte2"/>
        <w:rPr>
          <w:lang w:val="fr-FR"/>
        </w:rPr>
      </w:pPr>
    </w:p>
    <w:p w14:paraId="19DA235A" w14:textId="77777777" w:rsidR="008F3BB5" w:rsidRDefault="008F3BB5">
      <w:pPr>
        <w:pStyle w:val="Corpsdetexte2"/>
        <w:rPr>
          <w:lang w:val="fr-FR"/>
        </w:rPr>
      </w:pPr>
    </w:p>
    <w:p w14:paraId="4EFB1051" w14:textId="77777777" w:rsidR="008F3BB5" w:rsidRDefault="008F3BB5">
      <w:pPr>
        <w:pStyle w:val="Corpsdetexte2"/>
        <w:rPr>
          <w:lang w:val="fr-FR"/>
        </w:rPr>
      </w:pPr>
    </w:p>
    <w:p w14:paraId="435AC6C0" w14:textId="77777777" w:rsidR="008F3BB5" w:rsidRDefault="008F3BB5" w:rsidP="008F3BB5">
      <w:pPr>
        <w:pStyle w:val="Corpsdetexte2"/>
        <w:ind w:left="0"/>
        <w:rPr>
          <w:lang w:val="fr-FR"/>
        </w:rPr>
      </w:pPr>
    </w:p>
    <w:p w14:paraId="481042DD" w14:textId="77777777" w:rsidR="008F3BB5" w:rsidRDefault="008F3BB5">
      <w:pPr>
        <w:pStyle w:val="Corpsdetexte2"/>
        <w:rPr>
          <w:lang w:val="fr-FR"/>
        </w:rPr>
      </w:pPr>
    </w:p>
    <w:p w14:paraId="5EADCB39" w14:textId="77777777" w:rsidR="008F3BB5" w:rsidRDefault="008F3BB5">
      <w:pPr>
        <w:pStyle w:val="Corpsdetexte2"/>
        <w:rPr>
          <w:lang w:val="fr-FR"/>
        </w:rPr>
      </w:pPr>
    </w:p>
    <w:p w14:paraId="180F9B18" w14:textId="59C8AF2A" w:rsidR="008F3BB5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saison 202</w:t>
      </w:r>
      <w:r w:rsidR="004E51A1">
        <w:rPr>
          <w:sz w:val="32"/>
          <w:szCs w:val="32"/>
          <w:lang w:val="fr-FR"/>
        </w:rPr>
        <w:t xml:space="preserve">4 </w:t>
      </w:r>
      <w:r>
        <w:rPr>
          <w:sz w:val="32"/>
          <w:szCs w:val="32"/>
          <w:lang w:val="fr-FR"/>
        </w:rPr>
        <w:t xml:space="preserve">se déroulera du </w:t>
      </w:r>
      <w:r w:rsidR="004E51A1">
        <w:rPr>
          <w:sz w:val="32"/>
          <w:szCs w:val="32"/>
          <w:lang w:val="fr-FR"/>
        </w:rPr>
        <w:t>2</w:t>
      </w:r>
      <w:r>
        <w:rPr>
          <w:sz w:val="32"/>
          <w:szCs w:val="32"/>
          <w:lang w:val="fr-FR"/>
        </w:rPr>
        <w:t xml:space="preserve"> </w:t>
      </w:r>
      <w:r w:rsidR="004E51A1">
        <w:rPr>
          <w:sz w:val="32"/>
          <w:szCs w:val="32"/>
          <w:lang w:val="fr-FR"/>
        </w:rPr>
        <w:t>juin</w:t>
      </w:r>
      <w:r>
        <w:rPr>
          <w:sz w:val="32"/>
          <w:szCs w:val="32"/>
          <w:lang w:val="fr-FR"/>
        </w:rPr>
        <w:t xml:space="preserve"> au </w:t>
      </w:r>
      <w:r w:rsidR="004E51A1">
        <w:rPr>
          <w:sz w:val="32"/>
          <w:szCs w:val="32"/>
          <w:lang w:val="fr-FR"/>
        </w:rPr>
        <w:t>24</w:t>
      </w:r>
      <w:r>
        <w:rPr>
          <w:sz w:val="32"/>
          <w:szCs w:val="32"/>
          <w:lang w:val="fr-FR"/>
        </w:rPr>
        <w:t xml:space="preserve"> aout. Les matchs se dérouleront tous les dimanches (12 parties) et un mercredi sur 2 (6 parties). La saison comportera 18 matchs réguliers plus les séries.</w:t>
      </w:r>
    </w:p>
    <w:p w14:paraId="29BD95BA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6925C846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69811F1C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21F91441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199374C7" w14:textId="3383D264" w:rsidR="008F3BB5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Le coût d’inscription par équipe est fixé </w:t>
      </w:r>
      <w:r w:rsidR="004E51A1">
        <w:rPr>
          <w:sz w:val="32"/>
          <w:szCs w:val="32"/>
          <w:lang w:val="fr-FR"/>
        </w:rPr>
        <w:t xml:space="preserve">à </w:t>
      </w:r>
      <w:r>
        <w:rPr>
          <w:sz w:val="32"/>
          <w:szCs w:val="32"/>
          <w:lang w:val="fr-FR"/>
        </w:rPr>
        <w:t>1</w:t>
      </w:r>
      <w:r w:rsidR="004E51A1">
        <w:rPr>
          <w:sz w:val="32"/>
          <w:szCs w:val="32"/>
          <w:lang w:val="fr-FR"/>
        </w:rPr>
        <w:t>45</w:t>
      </w:r>
      <w:r>
        <w:rPr>
          <w:sz w:val="32"/>
          <w:szCs w:val="32"/>
          <w:lang w:val="fr-FR"/>
        </w:rPr>
        <w:t xml:space="preserve">0$ par équipe pour la saison entière. Le paiement devra être effectué au </w:t>
      </w:r>
      <w:proofErr w:type="spellStart"/>
      <w:r>
        <w:rPr>
          <w:sz w:val="32"/>
          <w:szCs w:val="32"/>
          <w:lang w:val="fr-FR"/>
        </w:rPr>
        <w:t>maximun</w:t>
      </w:r>
      <w:proofErr w:type="spellEnd"/>
      <w:r>
        <w:rPr>
          <w:sz w:val="32"/>
          <w:szCs w:val="32"/>
          <w:lang w:val="fr-FR"/>
        </w:rPr>
        <w:t xml:space="preserve"> le </w:t>
      </w:r>
      <w:r w:rsidR="004E51A1">
        <w:rPr>
          <w:sz w:val="32"/>
          <w:szCs w:val="32"/>
          <w:lang w:val="fr-FR"/>
        </w:rPr>
        <w:t>23</w:t>
      </w:r>
      <w:r>
        <w:rPr>
          <w:sz w:val="32"/>
          <w:szCs w:val="32"/>
          <w:lang w:val="fr-FR"/>
        </w:rPr>
        <w:t xml:space="preserve"> juin (3</w:t>
      </w:r>
      <w:r w:rsidRPr="008F3BB5">
        <w:rPr>
          <w:sz w:val="32"/>
          <w:szCs w:val="32"/>
          <w:vertAlign w:val="superscript"/>
          <w:lang w:val="fr-FR"/>
        </w:rPr>
        <w:t>e</w:t>
      </w:r>
      <w:r>
        <w:rPr>
          <w:sz w:val="32"/>
          <w:szCs w:val="32"/>
          <w:lang w:val="fr-FR"/>
        </w:rPr>
        <w:t xml:space="preserve"> semaine d’activité) sous forme d’un chèque unique au nom de la Ligue de Soccer Senior de Sept-Iles.</w:t>
      </w:r>
    </w:p>
    <w:p w14:paraId="48F3B695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740A15B2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1171B318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43AE00E4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0CE18348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7CEA071E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</w:p>
    <w:p w14:paraId="392007A1" w14:textId="77777777" w:rsidR="008F3BB5" w:rsidRDefault="008F3BB5" w:rsidP="008F3BB5">
      <w:pPr>
        <w:pStyle w:val="Corpsdetexte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Veuillez utiliser le formulaire d’inscription ci-joint pour l’inscription de chacun des membres de votre équipe. Ces informations sont destinées au site internet.</w:t>
      </w:r>
    </w:p>
    <w:p w14:paraId="3C9BFACB" w14:textId="77777777" w:rsidR="008F3BB5" w:rsidRDefault="008F3BB5">
      <w:pPr>
        <w:pStyle w:val="Corpsdetexte2"/>
        <w:rPr>
          <w:lang w:val="fr-FR"/>
        </w:rPr>
      </w:pPr>
    </w:p>
    <w:p w14:paraId="7740D877" w14:textId="77777777" w:rsidR="008F3BB5" w:rsidRDefault="008F3BB5" w:rsidP="008F3BB5">
      <w:pPr>
        <w:pStyle w:val="Corpsdetexte2"/>
        <w:ind w:left="0"/>
        <w:rPr>
          <w:lang w:val="fr-FR"/>
        </w:rPr>
      </w:pPr>
    </w:p>
    <w:p w14:paraId="33AC3D59" w14:textId="77777777" w:rsidR="008F3BB5" w:rsidRDefault="008F3BB5">
      <w:pPr>
        <w:pStyle w:val="Corpsdetexte2"/>
        <w:rPr>
          <w:lang w:val="fr-FR"/>
        </w:rPr>
      </w:pPr>
    </w:p>
    <w:p w14:paraId="14ED5F4E" w14:textId="77777777" w:rsidR="008F3BB5" w:rsidRDefault="008F3BB5">
      <w:pPr>
        <w:pStyle w:val="Corpsdetexte2"/>
        <w:rPr>
          <w:lang w:val="fr-FR"/>
        </w:rPr>
      </w:pPr>
    </w:p>
    <w:p w14:paraId="2344A852" w14:textId="77777777" w:rsidR="008F3BB5" w:rsidRDefault="008F3BB5">
      <w:pPr>
        <w:pStyle w:val="Corpsdetexte2"/>
        <w:rPr>
          <w:lang w:val="fr-FR"/>
        </w:rPr>
      </w:pPr>
    </w:p>
    <w:p w14:paraId="6191D468" w14:textId="77777777" w:rsidR="008F3BB5" w:rsidRDefault="008F3BB5">
      <w:pPr>
        <w:pStyle w:val="Corpsdetexte2"/>
        <w:rPr>
          <w:lang w:val="fr-FR"/>
        </w:rPr>
      </w:pPr>
    </w:p>
    <w:p w14:paraId="24D4E4F1" w14:textId="77777777" w:rsidR="008F3BB5" w:rsidRPr="00D05645" w:rsidRDefault="008F3BB5">
      <w:pPr>
        <w:pStyle w:val="Corpsdetexte2"/>
        <w:rPr>
          <w:lang w:val="fr-FR"/>
        </w:rPr>
      </w:pPr>
    </w:p>
    <w:p w14:paraId="748F193F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09"/>
        <w:gridCol w:w="4598"/>
      </w:tblGrid>
      <w:tr w:rsidR="00424D23" w:rsidRPr="000D48E4" w14:paraId="17E9B0D0" w14:textId="77777777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0C886D7" w14:textId="77777777" w:rsidR="00424D23" w:rsidRPr="000D48E4" w:rsidRDefault="00424D23" w:rsidP="00060538">
            <w:pPr>
              <w:pStyle w:val="Titre2"/>
              <w:rPr>
                <w:color w:val="1F497D"/>
              </w:rPr>
            </w:pPr>
            <w:proofErr w:type="spellStart"/>
            <w:r w:rsidRPr="000D48E4">
              <w:rPr>
                <w:color w:val="1F497D"/>
              </w:rPr>
              <w:lastRenderedPageBreak/>
              <w:t>Informations</w:t>
            </w:r>
            <w:proofErr w:type="spellEnd"/>
            <w:r w:rsidRPr="000D48E4">
              <w:rPr>
                <w:color w:val="1F497D"/>
              </w:rPr>
              <w:t xml:space="preserve"> </w:t>
            </w:r>
            <w:r w:rsidR="00060538" w:rsidRPr="000D48E4">
              <w:rPr>
                <w:color w:val="1F497D"/>
              </w:rPr>
              <w:t xml:space="preserve">sur </w:t>
            </w:r>
            <w:proofErr w:type="spellStart"/>
            <w:r w:rsidR="00060538" w:rsidRPr="000D48E4">
              <w:rPr>
                <w:color w:val="1F497D"/>
              </w:rPr>
              <w:t>l’équipe</w:t>
            </w:r>
            <w:proofErr w:type="spellEnd"/>
          </w:p>
        </w:tc>
      </w:tr>
      <w:tr w:rsidR="00424D23" w:rsidRPr="000D48E4" w14:paraId="5DF1C27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B30D2B5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 xml:space="preserve">de </w:t>
            </w:r>
            <w:proofErr w:type="spellStart"/>
            <w:r w:rsidR="00060538" w:rsidRPr="000D48E4">
              <w:rPr>
                <w:sz w:val="24"/>
                <w:szCs w:val="24"/>
              </w:rPr>
              <w:t>l’équipe</w:t>
            </w:r>
            <w:proofErr w:type="spellEnd"/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105DF8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634217E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EBD509B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FC9FED5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4E51A1" w14:paraId="6BC4261C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99AFF28" w14:textId="77777777"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3B9B5D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41CCDAF7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5EF6EC84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DC76F8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14:paraId="68F43A69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6AF90B85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proofErr w:type="spellStart"/>
            <w:r w:rsidRPr="000D48E4">
              <w:rPr>
                <w:sz w:val="24"/>
                <w:szCs w:val="24"/>
              </w:rPr>
              <w:t>Adresse</w:t>
            </w:r>
            <w:proofErr w:type="spellEnd"/>
            <w:r w:rsidRPr="000D48E4">
              <w:rPr>
                <w:sz w:val="24"/>
                <w:szCs w:val="24"/>
              </w:rPr>
              <w:t xml:space="preserve"> </w:t>
            </w:r>
            <w:proofErr w:type="spellStart"/>
            <w:r w:rsidRPr="000D48E4">
              <w:rPr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3BECB1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D4EE444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C71AE93" w14:textId="77777777"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304334D7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1CF9298D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697B51B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0BB3B0" w14:textId="77777777" w:rsidR="00424D23" w:rsidRDefault="00424D23" w:rsidP="00E17932">
            <w:pPr>
              <w:pStyle w:val="Corpsdetexte"/>
            </w:pPr>
          </w:p>
        </w:tc>
      </w:tr>
      <w:tr w:rsidR="00424D23" w:rsidRPr="000D48E4" w14:paraId="5B42D8A1" w14:textId="77777777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1DBBCC0F" w14:textId="77777777"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01A04" w14:textId="77777777"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14:paraId="2E7D75C7" w14:textId="77777777" w:rsidR="00424D23" w:rsidRPr="00D05645" w:rsidRDefault="00424D23">
      <w:pPr>
        <w:pStyle w:val="Corpsdetexte"/>
        <w:rPr>
          <w:lang w:val="fr-FR"/>
        </w:rPr>
      </w:pPr>
    </w:p>
    <w:tbl>
      <w:tblPr>
        <w:tblW w:w="836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"/>
        <w:gridCol w:w="3872"/>
        <w:gridCol w:w="232"/>
        <w:gridCol w:w="943"/>
        <w:gridCol w:w="1024"/>
        <w:gridCol w:w="1754"/>
        <w:gridCol w:w="57"/>
      </w:tblGrid>
      <w:tr w:rsidR="00CA512C" w:rsidRPr="000D48E4" w14:paraId="12EC8279" w14:textId="77777777" w:rsidTr="004E51A1">
        <w:trPr>
          <w:gridAfter w:val="1"/>
          <w:wAfter w:w="57" w:type="dxa"/>
          <w:tblHeader/>
          <w:jc w:val="center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1E1C0C3E" w14:textId="77777777" w:rsidR="00CA512C" w:rsidRPr="000D48E4" w:rsidRDefault="00CA512C" w:rsidP="00060538">
            <w:pPr>
              <w:pStyle w:val="Titre2"/>
              <w:rPr>
                <w:color w:val="1F497D"/>
              </w:rPr>
            </w:pPr>
            <w:proofErr w:type="spellStart"/>
            <w:r w:rsidRPr="000D48E4">
              <w:rPr>
                <w:color w:val="1F497D"/>
              </w:rPr>
              <w:t>Informations</w:t>
            </w:r>
            <w:proofErr w:type="spellEnd"/>
            <w:r w:rsidRPr="000D48E4">
              <w:rPr>
                <w:color w:val="1F497D"/>
              </w:rPr>
              <w:t xml:space="preserve"> sur les </w:t>
            </w:r>
            <w:proofErr w:type="spellStart"/>
            <w:r w:rsidRPr="000D48E4">
              <w:rPr>
                <w:color w:val="1F497D"/>
              </w:rPr>
              <w:t>joueurs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14:paraId="350E5BCC" w14:textId="77777777" w:rsidR="00CA512C" w:rsidRDefault="00CA512C" w:rsidP="00060538">
            <w:pPr>
              <w:pStyle w:val="Titre2"/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02E48092" w14:textId="77777777" w:rsidR="00CA512C" w:rsidRDefault="00CA512C" w:rsidP="00060538">
            <w:pPr>
              <w:pStyle w:val="Titre2"/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3252441" w14:textId="77777777" w:rsidR="00CA512C" w:rsidRDefault="00CA512C" w:rsidP="00060538">
            <w:pPr>
              <w:pStyle w:val="Titre2"/>
            </w:pPr>
          </w:p>
        </w:tc>
      </w:tr>
      <w:tr w:rsidR="004E51A1" w:rsidRPr="000D48E4" w14:paraId="28CDAE5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14:paraId="1656108F" w14:textId="77777777" w:rsidR="004E51A1" w:rsidRDefault="004E51A1">
            <w:pPr>
              <w:pStyle w:val="Corpsdetexte"/>
            </w:pP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7EC6050D" w14:textId="77777777" w:rsidR="004E51A1" w:rsidRPr="000D48E4" w:rsidRDefault="004E51A1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</w:t>
            </w:r>
            <w:proofErr w:type="spellStart"/>
            <w:r w:rsidRPr="000D48E4">
              <w:rPr>
                <w:sz w:val="24"/>
                <w:szCs w:val="24"/>
              </w:rPr>
              <w:t>prénom</w:t>
            </w:r>
            <w:proofErr w:type="spellEnd"/>
            <w:r w:rsidRPr="000D48E4">
              <w:rPr>
                <w:sz w:val="24"/>
                <w:szCs w:val="24"/>
              </w:rPr>
              <w:t>, nom)</w:t>
            </w: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14:paraId="0DBCD264" w14:textId="77777777" w:rsidR="004E51A1" w:rsidRPr="000D48E4" w:rsidRDefault="004E51A1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</w:tr>
      <w:tr w:rsidR="004E51A1" w:rsidRPr="000D48E4" w14:paraId="6AA9220F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A6FC79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30B43B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F0217" w14:textId="77777777" w:rsidR="004E51A1" w:rsidRDefault="004E51A1">
            <w:pPr>
              <w:pStyle w:val="Corpsdetexte"/>
            </w:pPr>
          </w:p>
        </w:tc>
      </w:tr>
      <w:tr w:rsidR="004E51A1" w:rsidRPr="000D48E4" w14:paraId="3D1B6E8E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58C786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8F326C3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322D4B2" w14:textId="77777777" w:rsidR="004E51A1" w:rsidRDefault="004E51A1">
            <w:pPr>
              <w:pStyle w:val="Corpsdetexte"/>
            </w:pPr>
          </w:p>
        </w:tc>
      </w:tr>
      <w:tr w:rsidR="004E51A1" w:rsidRPr="000D48E4" w14:paraId="3A278DA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6D23B6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FFED0F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64086" w14:textId="77777777" w:rsidR="004E51A1" w:rsidRDefault="004E51A1">
            <w:pPr>
              <w:pStyle w:val="Corpsdetexte"/>
            </w:pPr>
          </w:p>
        </w:tc>
      </w:tr>
      <w:tr w:rsidR="004E51A1" w:rsidRPr="000D48E4" w14:paraId="6755554A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A71DB18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CEEEDA1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51EFF06" w14:textId="77777777" w:rsidR="004E51A1" w:rsidRDefault="004E51A1">
            <w:pPr>
              <w:pStyle w:val="Corpsdetexte"/>
            </w:pPr>
          </w:p>
        </w:tc>
      </w:tr>
      <w:tr w:rsidR="004E51A1" w:rsidRPr="000D48E4" w14:paraId="03B32FDC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B5E547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29B621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3CC198" w14:textId="77777777" w:rsidR="004E51A1" w:rsidRDefault="004E51A1">
            <w:pPr>
              <w:pStyle w:val="Corpsdetexte"/>
            </w:pPr>
          </w:p>
        </w:tc>
      </w:tr>
      <w:tr w:rsidR="004E51A1" w:rsidRPr="000D48E4" w14:paraId="5CBE75E5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C3FBBA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40DC584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5F0B02" w14:textId="77777777" w:rsidR="004E51A1" w:rsidRDefault="004E51A1">
            <w:pPr>
              <w:pStyle w:val="Corpsdetexte"/>
            </w:pPr>
          </w:p>
        </w:tc>
      </w:tr>
      <w:tr w:rsidR="004E51A1" w:rsidRPr="000D48E4" w14:paraId="1ED5693A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BDBA7F" w14:textId="77777777" w:rsidR="004E51A1" w:rsidRPr="000D48E4" w:rsidRDefault="004E51A1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A8479E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D05C0D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</w:tr>
      <w:tr w:rsidR="004E51A1" w:rsidRPr="000D48E4" w14:paraId="6B2BA424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C329CB9" w14:textId="77777777" w:rsidR="004E51A1" w:rsidRPr="000D48E4" w:rsidRDefault="004E51A1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CB3706D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ECCBF4" w14:textId="77777777" w:rsidR="004E51A1" w:rsidRPr="000D48E4" w:rsidRDefault="004E51A1">
            <w:pPr>
              <w:pStyle w:val="Corpsdetexte"/>
              <w:rPr>
                <w:lang w:val="fr-FR"/>
              </w:rPr>
            </w:pPr>
          </w:p>
        </w:tc>
      </w:tr>
      <w:tr w:rsidR="004E51A1" w:rsidRPr="000D48E4" w14:paraId="65221D5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44ED25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4A65DA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324BFD" w14:textId="77777777" w:rsidR="004E51A1" w:rsidRDefault="004E51A1">
            <w:pPr>
              <w:pStyle w:val="Corpsdetexte"/>
            </w:pPr>
          </w:p>
        </w:tc>
      </w:tr>
      <w:tr w:rsidR="004E51A1" w:rsidRPr="000D48E4" w14:paraId="4BBCC5E5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8CC49E6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03BFEB6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8A72CCA" w14:textId="77777777" w:rsidR="004E51A1" w:rsidRDefault="004E51A1">
            <w:pPr>
              <w:pStyle w:val="Corpsdetexte"/>
            </w:pPr>
          </w:p>
        </w:tc>
      </w:tr>
      <w:tr w:rsidR="004E51A1" w:rsidRPr="000D48E4" w14:paraId="2B20A26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00C0D4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2484D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CC9029" w14:textId="77777777" w:rsidR="004E51A1" w:rsidRDefault="004E51A1">
            <w:pPr>
              <w:pStyle w:val="Corpsdetexte"/>
            </w:pPr>
          </w:p>
        </w:tc>
      </w:tr>
      <w:tr w:rsidR="004E51A1" w:rsidRPr="000D48E4" w14:paraId="5ABE6CD0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E03EEEA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7F14D25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1F293885" w14:textId="77777777" w:rsidR="004E51A1" w:rsidRDefault="004E51A1">
            <w:pPr>
              <w:pStyle w:val="Corpsdetexte"/>
            </w:pPr>
          </w:p>
        </w:tc>
      </w:tr>
      <w:tr w:rsidR="004E51A1" w:rsidRPr="000D48E4" w14:paraId="15EFF81E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613D81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8164D0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56F6E" w14:textId="77777777" w:rsidR="004E51A1" w:rsidRDefault="004E51A1">
            <w:pPr>
              <w:pStyle w:val="Corpsdetexte"/>
            </w:pPr>
          </w:p>
        </w:tc>
      </w:tr>
      <w:tr w:rsidR="004E51A1" w:rsidRPr="000D48E4" w14:paraId="14F38A56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20E638D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6D0DEB17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00CD83" w14:textId="77777777" w:rsidR="004E51A1" w:rsidRDefault="004E51A1">
            <w:pPr>
              <w:pStyle w:val="Corpsdetexte"/>
            </w:pPr>
          </w:p>
        </w:tc>
      </w:tr>
      <w:tr w:rsidR="004E51A1" w:rsidRPr="000D48E4" w14:paraId="0F03006D" w14:textId="77777777" w:rsidTr="004E51A1">
        <w:trPr>
          <w:trHeight w:val="397"/>
          <w:jc w:val="center"/>
        </w:trPr>
        <w:tc>
          <w:tcPr>
            <w:tcW w:w="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ECFCB" w14:textId="77777777" w:rsidR="004E51A1" w:rsidRPr="000D48E4" w:rsidRDefault="004E51A1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50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4694AE" w14:textId="77777777" w:rsidR="004E51A1" w:rsidRDefault="004E51A1">
            <w:pPr>
              <w:pStyle w:val="Corpsdetexte"/>
            </w:pPr>
          </w:p>
        </w:tc>
        <w:tc>
          <w:tcPr>
            <w:tcW w:w="28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C2D3AB" w14:textId="77777777" w:rsidR="004E51A1" w:rsidRDefault="004E51A1">
            <w:pPr>
              <w:pStyle w:val="Corpsdetexte"/>
            </w:pPr>
          </w:p>
        </w:tc>
      </w:tr>
    </w:tbl>
    <w:p w14:paraId="45A31730" w14:textId="77777777"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14:paraId="1CBD6515" w14:textId="77777777" w:rsidR="00CA4CB2" w:rsidRPr="00AC2463" w:rsidRDefault="00CA4CB2" w:rsidP="00CA4CB2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** En devenant un joueur de la Ligue de Soccer Sénior de Sept-Îles, j’accepte de respecter les règlements de la Ligue, les arbitres, mes coéquipiers et mes adversaires. </w:t>
      </w:r>
    </w:p>
    <w:p w14:paraId="28DB9100" w14:textId="77777777" w:rsidR="002F2924" w:rsidRPr="00AC2463" w:rsidRDefault="006234FD" w:rsidP="002F2924">
      <w:pPr>
        <w:pStyle w:val="Corpsdetexte"/>
        <w:jc w:val="both"/>
        <w:rPr>
          <w:b/>
          <w:sz w:val="20"/>
          <w:szCs w:val="20"/>
          <w:lang w:val="fr-FR"/>
        </w:rPr>
      </w:pPr>
      <w:r w:rsidRPr="00AC2463">
        <w:rPr>
          <w:b/>
          <w:sz w:val="20"/>
          <w:szCs w:val="20"/>
          <w:lang w:val="fr-FR"/>
        </w:rPr>
        <w:t xml:space="preserve">Chaque équipe </w:t>
      </w:r>
      <w:r w:rsidR="00CA4CB2" w:rsidRPr="00AC2463">
        <w:rPr>
          <w:b/>
          <w:sz w:val="20"/>
          <w:szCs w:val="20"/>
          <w:lang w:val="fr-FR"/>
        </w:rPr>
        <w:t>accepte aussi de payer un montant de 25$ à la Ligue pour tout carton rouge reçu</w:t>
      </w:r>
      <w:r w:rsidRPr="00AC2463">
        <w:rPr>
          <w:b/>
          <w:sz w:val="20"/>
          <w:szCs w:val="20"/>
          <w:lang w:val="fr-FR"/>
        </w:rPr>
        <w:t xml:space="preserve"> ou 50$ pour tout forfait durant la saison</w:t>
      </w:r>
      <w:r w:rsidR="00CA4CB2" w:rsidRPr="00AC2463">
        <w:rPr>
          <w:b/>
          <w:sz w:val="20"/>
          <w:szCs w:val="20"/>
          <w:lang w:val="fr-FR"/>
        </w:rPr>
        <w:t xml:space="preserve">.  </w:t>
      </w:r>
    </w:p>
    <w:sectPr w:rsidR="002F2924" w:rsidRPr="00AC2463" w:rsidSect="00432479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C08A" w14:textId="77777777" w:rsidR="00432479" w:rsidRDefault="00432479">
      <w:r>
        <w:separator/>
      </w:r>
    </w:p>
  </w:endnote>
  <w:endnote w:type="continuationSeparator" w:id="0">
    <w:p w14:paraId="55B59928" w14:textId="77777777" w:rsidR="00432479" w:rsidRDefault="004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3378" w14:textId="77777777"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B16A7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48DB" w14:textId="77777777" w:rsidR="00432479" w:rsidRDefault="00432479">
      <w:r>
        <w:separator/>
      </w:r>
    </w:p>
  </w:footnote>
  <w:footnote w:type="continuationSeparator" w:id="0">
    <w:p w14:paraId="70BB750D" w14:textId="77777777" w:rsidR="00432479" w:rsidRDefault="0043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DA9D" w14:textId="2525339A" w:rsidR="00587E85" w:rsidRDefault="00060538" w:rsidP="00587E85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</w:t>
    </w:r>
    <w:r w:rsidR="00587E85">
      <w:rPr>
        <w:color w:val="1F497D"/>
        <w:sz w:val="28"/>
        <w:szCs w:val="28"/>
        <w:lang w:val="fr-FR"/>
      </w:rPr>
      <w:t>2</w:t>
    </w:r>
    <w:r w:rsidR="004E51A1">
      <w:rPr>
        <w:color w:val="1F497D"/>
        <w:sz w:val="28"/>
        <w:szCs w:val="28"/>
        <w:lang w:val="fr-FR"/>
      </w:rPr>
      <w:t>4</w:t>
    </w:r>
  </w:p>
  <w:p w14:paraId="7DB55F8C" w14:textId="77777777"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67A"/>
      </v:shape>
    </w:pict>
  </w:numPicBullet>
  <w:abstractNum w:abstractNumId="0" w15:restartNumberingAfterBreak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91169">
    <w:abstractNumId w:val="1"/>
  </w:num>
  <w:num w:numId="2" w16cid:durableId="303655859">
    <w:abstractNumId w:val="0"/>
  </w:num>
  <w:num w:numId="3" w16cid:durableId="2113163035">
    <w:abstractNumId w:val="2"/>
  </w:num>
  <w:num w:numId="4" w16cid:durableId="76481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8"/>
    <w:rsid w:val="0005401E"/>
    <w:rsid w:val="00060538"/>
    <w:rsid w:val="000A7292"/>
    <w:rsid w:val="000D48E4"/>
    <w:rsid w:val="000D62E6"/>
    <w:rsid w:val="00123CAE"/>
    <w:rsid w:val="001A1484"/>
    <w:rsid w:val="002A0233"/>
    <w:rsid w:val="002C493A"/>
    <w:rsid w:val="002C6732"/>
    <w:rsid w:val="002F2924"/>
    <w:rsid w:val="00343A9A"/>
    <w:rsid w:val="003B16A7"/>
    <w:rsid w:val="00424D23"/>
    <w:rsid w:val="0042611A"/>
    <w:rsid w:val="00432479"/>
    <w:rsid w:val="00476F07"/>
    <w:rsid w:val="0049313E"/>
    <w:rsid w:val="004E51A1"/>
    <w:rsid w:val="00560B26"/>
    <w:rsid w:val="00587E85"/>
    <w:rsid w:val="00594784"/>
    <w:rsid w:val="006234FD"/>
    <w:rsid w:val="00692DDE"/>
    <w:rsid w:val="007727A8"/>
    <w:rsid w:val="007B6E46"/>
    <w:rsid w:val="007B73A7"/>
    <w:rsid w:val="0086522B"/>
    <w:rsid w:val="008802A1"/>
    <w:rsid w:val="008B30E9"/>
    <w:rsid w:val="008D2CB3"/>
    <w:rsid w:val="008F3BB5"/>
    <w:rsid w:val="00AC2463"/>
    <w:rsid w:val="00B71D81"/>
    <w:rsid w:val="00B929D6"/>
    <w:rsid w:val="00C012E9"/>
    <w:rsid w:val="00C93FD2"/>
    <w:rsid w:val="00CA4CB2"/>
    <w:rsid w:val="00CA512C"/>
    <w:rsid w:val="00CC276F"/>
    <w:rsid w:val="00D05645"/>
    <w:rsid w:val="00D1780E"/>
    <w:rsid w:val="00DF40C8"/>
    <w:rsid w:val="00E17932"/>
    <w:rsid w:val="00E863E5"/>
    <w:rsid w:val="00EF7EDD"/>
    <w:rsid w:val="00F510BE"/>
    <w:rsid w:val="00F55CC3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0A3E4"/>
  <w15:docId w15:val="{AEB4390E-DB70-4FEB-8834-A0262A3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560B26"/>
    <w:rPr>
      <w:color w:val="800080" w:themeColor="followedHyperlink"/>
      <w:u w:val="single"/>
    </w:rPr>
  </w:style>
  <w:style w:type="character" w:customStyle="1" w:styleId="CorpsdetexteCar">
    <w:name w:val="Corps de texte Car"/>
    <w:basedOn w:val="Policepardfaut"/>
    <w:link w:val="Corpsdetexte"/>
    <w:rsid w:val="008F3BB5"/>
    <w:rPr>
      <w:rFonts w:ascii="Arial" w:hAnsi="Arial" w:cs="Arial"/>
      <w:sz w:val="22"/>
      <w:szCs w:val="22"/>
      <w:lang w:val="en-US" w:eastAsia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4E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uc92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7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1414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Guillaume Gauvin  (09 CISSS)</cp:lastModifiedBy>
  <cp:revision>2</cp:revision>
  <cp:lastPrinted>2002-04-02T14:58:00Z</cp:lastPrinted>
  <dcterms:created xsi:type="dcterms:W3CDTF">2024-04-16T20:53:00Z</dcterms:created>
  <dcterms:modified xsi:type="dcterms:W3CDTF">2024-04-16T20:53:00Z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